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72AF" w14:textId="77777777" w:rsidR="00B0000B" w:rsidRDefault="00B0000B" w:rsidP="001A7E86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  <w:lang w:val="hr-HR"/>
        </w:rPr>
      </w:pPr>
    </w:p>
    <w:p w14:paraId="5F0A36FB" w14:textId="16072A88" w:rsidR="001A7E86" w:rsidRPr="008035FF" w:rsidRDefault="001A7E86" w:rsidP="001A7E86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  <w:lang w:val="hr-HR"/>
        </w:rPr>
      </w:pPr>
      <w:r w:rsidRPr="008035FF">
        <w:rPr>
          <w:rFonts w:ascii="Times New Roman" w:hAnsi="Times New Roman" w:cs="Times New Roman"/>
          <w:b/>
          <w:bCs/>
          <w:u w:val="single"/>
          <w:lang w:val="hr-HR"/>
        </w:rPr>
        <w:t>NATJEČAJ ZA ODABIR UČENIKA ZA MOBILNOST U SKLOPU ERASMUS+ PROJEKTA:</w:t>
      </w:r>
    </w:p>
    <w:p w14:paraId="6F1A1FE4" w14:textId="6BE47535" w:rsidR="001A7E86" w:rsidRDefault="008035FF" w:rsidP="001A7E86">
      <w:pPr>
        <w:spacing w:line="360" w:lineRule="auto"/>
        <w:jc w:val="center"/>
        <w:rPr>
          <w:b/>
          <w:bCs/>
          <w:sz w:val="28"/>
          <w:szCs w:val="28"/>
        </w:rPr>
      </w:pPr>
      <w:r w:rsidRPr="008035FF">
        <w:rPr>
          <w:b/>
          <w:bCs/>
          <w:sz w:val="28"/>
          <w:szCs w:val="28"/>
        </w:rPr>
        <w:t>Echoes of the Past: Crafting Future Leaders Through Heritage and Environment</w:t>
      </w:r>
    </w:p>
    <w:p w14:paraId="44A67311" w14:textId="6DB06E29" w:rsidR="007973B5" w:rsidRPr="007973B5" w:rsidRDefault="007973B5" w:rsidP="001A7E86">
      <w:pPr>
        <w:spacing w:line="360" w:lineRule="auto"/>
        <w:jc w:val="center"/>
        <w:rPr>
          <w:b/>
          <w:bCs/>
          <w:sz w:val="28"/>
          <w:szCs w:val="28"/>
        </w:rPr>
      </w:pPr>
      <w:r w:rsidRPr="007973B5">
        <w:rPr>
          <w:b/>
          <w:bCs/>
        </w:rPr>
        <w:t>2025-1-HR01-KA210-SCH-000350326</w:t>
      </w:r>
    </w:p>
    <w:p w14:paraId="61E8587D" w14:textId="77777777" w:rsidR="008035FF" w:rsidRPr="008035FF" w:rsidRDefault="008035FF" w:rsidP="001A7E8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5846517B" w14:textId="77777777" w:rsidR="001A7E86" w:rsidRPr="00CC5842" w:rsidRDefault="001A7E86" w:rsidP="001A7E86">
      <w:pPr>
        <w:spacing w:line="360" w:lineRule="auto"/>
        <w:jc w:val="center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>POZIV</w:t>
      </w:r>
    </w:p>
    <w:p w14:paraId="1CB0CC01" w14:textId="4EF75DCB" w:rsidR="001A7E86" w:rsidRPr="00CC5842" w:rsidRDefault="001A7E86" w:rsidP="001A7E86">
      <w:pPr>
        <w:spacing w:line="360" w:lineRule="auto"/>
        <w:jc w:val="center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 xml:space="preserve">učenicima  </w:t>
      </w:r>
      <w:r w:rsidR="008035FF">
        <w:rPr>
          <w:rFonts w:ascii="Times New Roman" w:hAnsi="Times New Roman" w:cs="Times New Roman"/>
          <w:b/>
          <w:lang w:val="hr-HR"/>
        </w:rPr>
        <w:t>koji će u nadolazećoj nastavnoj 2026./2027 godini polaziti 6., 7. i 8. razred</w:t>
      </w:r>
    </w:p>
    <w:p w14:paraId="458F008E" w14:textId="77777777" w:rsidR="001A7E86" w:rsidRPr="00063F3A" w:rsidRDefault="001A7E86" w:rsidP="001A7E86">
      <w:pPr>
        <w:spacing w:line="360" w:lineRule="auto"/>
        <w:jc w:val="center"/>
        <w:rPr>
          <w:rFonts w:ascii="Times New Roman" w:hAnsi="Times New Roman" w:cs="Times New Roman"/>
          <w:b/>
          <w:color w:val="0070C0"/>
          <w:lang w:val="hr-HR"/>
        </w:rPr>
      </w:pPr>
    </w:p>
    <w:p w14:paraId="1A151849" w14:textId="7C5E6B2F" w:rsidR="001A7E86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Odabrani učenik može sudjelovati </w:t>
      </w:r>
      <w:r>
        <w:rPr>
          <w:rFonts w:ascii="Times New Roman" w:hAnsi="Times New Roman" w:cs="Times New Roman"/>
          <w:lang w:val="hr-HR"/>
        </w:rPr>
        <w:t xml:space="preserve">u aktivnostima i zadacima projekta </w:t>
      </w:r>
      <w:r w:rsidR="008035FF">
        <w:rPr>
          <w:rFonts w:ascii="Times New Roman" w:hAnsi="Times New Roman" w:cs="Times New Roman"/>
          <w:lang w:val="hr-HR"/>
        </w:rPr>
        <w:t xml:space="preserve">te </w:t>
      </w:r>
      <w:r w:rsidRPr="00CC5842">
        <w:rPr>
          <w:rFonts w:ascii="Times New Roman" w:hAnsi="Times New Roman" w:cs="Times New Roman"/>
          <w:lang w:val="hr-HR"/>
        </w:rPr>
        <w:t xml:space="preserve">na putovanju </w:t>
      </w:r>
      <w:r>
        <w:rPr>
          <w:rFonts w:ascii="Times New Roman" w:hAnsi="Times New Roman" w:cs="Times New Roman"/>
          <w:lang w:val="hr-HR"/>
        </w:rPr>
        <w:t xml:space="preserve">u </w:t>
      </w:r>
      <w:r w:rsidR="008035FF">
        <w:rPr>
          <w:rFonts w:ascii="Times New Roman" w:hAnsi="Times New Roman" w:cs="Times New Roman"/>
          <w:lang w:val="hr-HR"/>
        </w:rPr>
        <w:t>Tursku (</w:t>
      </w:r>
      <w:r w:rsidR="00923F16">
        <w:rPr>
          <w:rFonts w:ascii="Times New Roman" w:hAnsi="Times New Roman" w:cs="Times New Roman"/>
          <w:lang w:val="hr-HR"/>
        </w:rPr>
        <w:t>Istanbul</w:t>
      </w:r>
      <w:r w:rsidR="008035FF">
        <w:rPr>
          <w:rFonts w:ascii="Times New Roman" w:hAnsi="Times New Roman" w:cs="Times New Roman"/>
          <w:lang w:val="hr-HR"/>
        </w:rPr>
        <w:t>), Portugal (Olhao) ili Mađarsku ( Fonyod) samo</w:t>
      </w:r>
      <w:r w:rsidRPr="00CC5842">
        <w:rPr>
          <w:rFonts w:ascii="Times New Roman" w:hAnsi="Times New Roman" w:cs="Times New Roman"/>
          <w:lang w:val="hr-HR"/>
        </w:rPr>
        <w:t xml:space="preserve"> jednom</w:t>
      </w:r>
      <w:r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osim u situaciji da se ne javi dovoljan broj učenika za mobilnost. Putovanja će biti plaćena iz sredstava koje će škola dobiti u projektu (kupnja zrakoplovnih karata i drugih p</w:t>
      </w:r>
      <w:r>
        <w:rPr>
          <w:rFonts w:ascii="Times New Roman" w:hAnsi="Times New Roman" w:cs="Times New Roman"/>
          <w:lang w:val="hr-HR"/>
        </w:rPr>
        <w:t>rijevoznih sredstava</w:t>
      </w:r>
      <w:r w:rsidRPr="00CC5842">
        <w:rPr>
          <w:rFonts w:ascii="Times New Roman" w:hAnsi="Times New Roman" w:cs="Times New Roman"/>
          <w:lang w:val="hr-HR"/>
        </w:rPr>
        <w:t>, smještaj, hrana).</w:t>
      </w:r>
    </w:p>
    <w:p w14:paraId="3651740C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DDDCDCB" w14:textId="77777777" w:rsidR="001A7E86" w:rsidRPr="00A75D69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12CD1FD" w14:textId="77777777" w:rsidR="001A7E86" w:rsidRDefault="001A7E86" w:rsidP="001A7E86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A75D69">
        <w:rPr>
          <w:rFonts w:ascii="Times New Roman" w:hAnsi="Times New Roman" w:cs="Times New Roman"/>
          <w:b/>
          <w:lang w:val="hr-HR"/>
        </w:rPr>
        <w:t>POSTUPAK PRIJAVE</w:t>
      </w:r>
    </w:p>
    <w:p w14:paraId="5F80D0D1" w14:textId="77777777" w:rsidR="001A7E86" w:rsidRPr="00A75D69" w:rsidRDefault="001A7E86" w:rsidP="001A7E86">
      <w:pPr>
        <w:spacing w:line="360" w:lineRule="auto"/>
        <w:ind w:left="720"/>
        <w:rPr>
          <w:rFonts w:ascii="Times New Roman" w:hAnsi="Times New Roman" w:cs="Times New Roman"/>
          <w:b/>
          <w:lang w:val="hr-HR"/>
        </w:rPr>
      </w:pPr>
    </w:p>
    <w:p w14:paraId="6BD7D025" w14:textId="68044BEA" w:rsidR="001A7E86" w:rsidRPr="00A75D69" w:rsidRDefault="001A7E86" w:rsidP="001A7E86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A75D69">
        <w:rPr>
          <w:rFonts w:ascii="Times New Roman" w:hAnsi="Times New Roman" w:cs="Times New Roman"/>
          <w:bCs/>
          <w:lang w:val="hr-HR"/>
        </w:rPr>
        <w:t xml:space="preserve">Mogu se </w:t>
      </w:r>
      <w:r>
        <w:rPr>
          <w:rFonts w:ascii="Times New Roman" w:hAnsi="Times New Roman" w:cs="Times New Roman"/>
          <w:bCs/>
          <w:lang w:val="hr-HR"/>
        </w:rPr>
        <w:t xml:space="preserve">prijaviti učenici </w:t>
      </w:r>
      <w:r w:rsidR="008035FF">
        <w:rPr>
          <w:rFonts w:ascii="Times New Roman" w:hAnsi="Times New Roman" w:cs="Times New Roman"/>
          <w:bCs/>
          <w:lang w:val="hr-HR"/>
        </w:rPr>
        <w:t>koji će u nastavanoj godini 2026./2027. polaziti</w:t>
      </w:r>
      <w:r w:rsidR="002B3BFF">
        <w:rPr>
          <w:rFonts w:ascii="Times New Roman" w:hAnsi="Times New Roman" w:cs="Times New Roman"/>
          <w:bCs/>
          <w:lang w:val="hr-HR"/>
        </w:rPr>
        <w:t xml:space="preserve"> </w:t>
      </w:r>
      <w:r w:rsidR="008035FF">
        <w:rPr>
          <w:rFonts w:ascii="Times New Roman" w:hAnsi="Times New Roman" w:cs="Times New Roman"/>
          <w:bCs/>
          <w:lang w:val="hr-HR"/>
        </w:rPr>
        <w:t>6</w:t>
      </w:r>
      <w:r w:rsidR="002B3BFF">
        <w:rPr>
          <w:rFonts w:ascii="Times New Roman" w:hAnsi="Times New Roman" w:cs="Times New Roman"/>
          <w:bCs/>
          <w:lang w:val="hr-HR"/>
        </w:rPr>
        <w:t>.</w:t>
      </w:r>
      <w:r w:rsidR="00FC110D">
        <w:rPr>
          <w:rFonts w:ascii="Times New Roman" w:hAnsi="Times New Roman" w:cs="Times New Roman"/>
          <w:bCs/>
          <w:lang w:val="hr-HR"/>
        </w:rPr>
        <w:t>, 7</w:t>
      </w:r>
      <w:r w:rsidR="0089081E">
        <w:rPr>
          <w:rFonts w:ascii="Times New Roman" w:hAnsi="Times New Roman" w:cs="Times New Roman"/>
          <w:bCs/>
          <w:lang w:val="hr-HR"/>
        </w:rPr>
        <w:t xml:space="preserve">., i </w:t>
      </w:r>
      <w:r w:rsidR="002B3BFF">
        <w:rPr>
          <w:rFonts w:ascii="Times New Roman" w:hAnsi="Times New Roman" w:cs="Times New Roman"/>
          <w:bCs/>
          <w:lang w:val="hr-HR"/>
        </w:rPr>
        <w:t xml:space="preserve">8. </w:t>
      </w:r>
      <w:r w:rsidRPr="00A75D69">
        <w:rPr>
          <w:rFonts w:ascii="Times New Roman" w:hAnsi="Times New Roman" w:cs="Times New Roman"/>
          <w:bCs/>
          <w:lang w:val="hr-HR"/>
        </w:rPr>
        <w:t>razred</w:t>
      </w:r>
      <w:r w:rsidR="0089081E">
        <w:rPr>
          <w:rFonts w:ascii="Times New Roman" w:hAnsi="Times New Roman" w:cs="Times New Roman"/>
          <w:bCs/>
          <w:lang w:val="hr-HR"/>
        </w:rPr>
        <w:t>.</w:t>
      </w:r>
    </w:p>
    <w:p w14:paraId="5158FCB3" w14:textId="77777777" w:rsidR="001A7E86" w:rsidRPr="00A75D69" w:rsidRDefault="001A7E86" w:rsidP="001A7E86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A75D69">
        <w:rPr>
          <w:rFonts w:ascii="Times New Roman" w:hAnsi="Times New Roman" w:cs="Times New Roman"/>
          <w:bCs/>
          <w:lang w:val="hr-HR"/>
        </w:rPr>
        <w:t xml:space="preserve">Prijavna dokumentacija za natječaj uključuje: </w:t>
      </w:r>
    </w:p>
    <w:p w14:paraId="5DE3302C" w14:textId="77777777" w:rsidR="001A7E86" w:rsidRPr="00A75D69" w:rsidRDefault="001A7E86" w:rsidP="001A7E86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 w:rsidRPr="00A75D69">
        <w:rPr>
          <w:rFonts w:ascii="Times New Roman" w:hAnsi="Times New Roman" w:cs="Times New Roman"/>
          <w:bCs/>
          <w:lang w:val="hr-HR"/>
        </w:rPr>
        <w:t xml:space="preserve">Prijavnicu učenika koja sadrži i potpis </w:t>
      </w:r>
      <w:r>
        <w:rPr>
          <w:rFonts w:ascii="Times New Roman" w:hAnsi="Times New Roman" w:cs="Times New Roman"/>
          <w:bCs/>
          <w:lang w:val="hr-HR"/>
        </w:rPr>
        <w:t xml:space="preserve">oba </w:t>
      </w:r>
      <w:r w:rsidRPr="00A75D69">
        <w:rPr>
          <w:rFonts w:ascii="Times New Roman" w:hAnsi="Times New Roman" w:cs="Times New Roman"/>
          <w:bCs/>
          <w:lang w:val="hr-HR"/>
        </w:rPr>
        <w:t>roditelja  (obrazac u prilogu natječaja)</w:t>
      </w:r>
    </w:p>
    <w:p w14:paraId="6FBBFD52" w14:textId="7BCABF30" w:rsidR="001A7E86" w:rsidRDefault="001A7E86" w:rsidP="001A7E86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 w:rsidRPr="00A75D69">
        <w:rPr>
          <w:rFonts w:ascii="Times New Roman" w:hAnsi="Times New Roman" w:cs="Times New Roman"/>
          <w:bCs/>
          <w:lang w:val="hr-HR"/>
        </w:rPr>
        <w:t xml:space="preserve">Zdravstveni upitnik </w:t>
      </w:r>
    </w:p>
    <w:p w14:paraId="2C159A1C" w14:textId="4F72438E" w:rsidR="00A446A5" w:rsidRDefault="00A446A5" w:rsidP="001A7E86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Motivacijsko pismo učenika/ice u kojem kratko i bez primjene AI obrazlaže zašto bi baš on/ona trebao/la sudjelovati u projektu</w:t>
      </w:r>
    </w:p>
    <w:p w14:paraId="163484C3" w14:textId="77777777" w:rsidR="0027238C" w:rsidRPr="00A75D69" w:rsidRDefault="0027238C" w:rsidP="0027238C">
      <w:pPr>
        <w:spacing w:line="360" w:lineRule="auto"/>
        <w:ind w:left="720"/>
        <w:rPr>
          <w:rFonts w:ascii="Times New Roman" w:hAnsi="Times New Roman" w:cs="Times New Roman"/>
          <w:bCs/>
          <w:lang w:val="hr-HR"/>
        </w:rPr>
      </w:pPr>
    </w:p>
    <w:p w14:paraId="19F21DDD" w14:textId="77777777" w:rsidR="001A7E86" w:rsidRPr="00A75D69" w:rsidRDefault="001A7E86" w:rsidP="001A7E86">
      <w:pPr>
        <w:spacing w:line="360" w:lineRule="auto"/>
        <w:rPr>
          <w:rFonts w:ascii="Times New Roman" w:hAnsi="Times New Roman" w:cs="Times New Roman"/>
          <w:bCs/>
          <w:lang w:val="hr-HR"/>
        </w:rPr>
      </w:pPr>
    </w:p>
    <w:p w14:paraId="62FFD59D" w14:textId="77777777" w:rsidR="0027238C" w:rsidRDefault="0027238C" w:rsidP="001A7E86">
      <w:pPr>
        <w:spacing w:line="360" w:lineRule="auto"/>
        <w:rPr>
          <w:rFonts w:ascii="Times New Roman" w:hAnsi="Times New Roman" w:cs="Times New Roman"/>
          <w:b/>
          <w:bCs/>
          <w:lang w:val="hr-HR"/>
        </w:rPr>
      </w:pPr>
    </w:p>
    <w:p w14:paraId="7870707D" w14:textId="77D5E003" w:rsidR="001A7E86" w:rsidRDefault="001A7E86" w:rsidP="001A7E86">
      <w:p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A75D69">
        <w:rPr>
          <w:rFonts w:ascii="Times New Roman" w:hAnsi="Times New Roman" w:cs="Times New Roman"/>
          <w:b/>
          <w:bCs/>
          <w:lang w:val="hr-HR"/>
        </w:rPr>
        <w:lastRenderedPageBreak/>
        <w:t>Sudionik koji se prijavljuje dužan je ispuniti prijavnicu i</w:t>
      </w:r>
      <w:r>
        <w:rPr>
          <w:rFonts w:ascii="Times New Roman" w:hAnsi="Times New Roman" w:cs="Times New Roman"/>
          <w:b/>
          <w:bCs/>
          <w:lang w:val="hr-HR"/>
        </w:rPr>
        <w:t xml:space="preserve"> zdravstveni</w:t>
      </w:r>
      <w:r w:rsidRPr="00A75D69">
        <w:rPr>
          <w:rFonts w:ascii="Times New Roman" w:hAnsi="Times New Roman" w:cs="Times New Roman"/>
          <w:b/>
          <w:bCs/>
          <w:lang w:val="hr-HR"/>
        </w:rPr>
        <w:t xml:space="preserve"> upitnik, proći kratku provjeru znanja engleskog jezika i razgovor s članovima projektnog tima. </w:t>
      </w:r>
    </w:p>
    <w:p w14:paraId="0C985703" w14:textId="422C07AE" w:rsidR="001A7E86" w:rsidRPr="00A75D69" w:rsidRDefault="001A7E86" w:rsidP="001A7E86">
      <w:p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A75D69">
        <w:rPr>
          <w:rFonts w:ascii="Times New Roman" w:hAnsi="Times New Roman" w:cs="Times New Roman"/>
          <w:b/>
          <w:bCs/>
          <w:lang w:val="hr-HR"/>
        </w:rPr>
        <w:t>Vrijeme razgovora i provjere znanja engleskog jezika objavit će se naknadno po prijavama učenika</w:t>
      </w:r>
      <w:r>
        <w:rPr>
          <w:rFonts w:ascii="Times New Roman" w:hAnsi="Times New Roman" w:cs="Times New Roman"/>
          <w:b/>
          <w:bCs/>
          <w:lang w:val="hr-HR"/>
        </w:rPr>
        <w:t>.</w:t>
      </w:r>
    </w:p>
    <w:p w14:paraId="4B4EBB45" w14:textId="77777777" w:rsidR="001A7E86" w:rsidRPr="00A75D69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6733436" w14:textId="7E7B2ABE" w:rsidR="001A7E86" w:rsidRPr="00A75D69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  <w:r w:rsidRPr="00A75D69">
        <w:rPr>
          <w:rFonts w:ascii="Times New Roman" w:hAnsi="Times New Roman" w:cs="Times New Roman"/>
          <w:lang w:val="hr-HR"/>
        </w:rPr>
        <w:t xml:space="preserve">Uzimajući u obzir svrhu objave rezultata putem interneta (službene stranice naše škole kao i njene </w:t>
      </w:r>
      <w:r w:rsidR="002451B6" w:rsidRPr="00A75D69">
        <w:rPr>
          <w:rFonts w:ascii="Times New Roman" w:hAnsi="Times New Roman" w:cs="Times New Roman"/>
          <w:lang w:val="hr-HR"/>
        </w:rPr>
        <w:t>Facebook</w:t>
      </w:r>
      <w:r w:rsidRPr="00A75D69">
        <w:rPr>
          <w:rFonts w:ascii="Times New Roman" w:hAnsi="Times New Roman" w:cs="Times New Roman"/>
          <w:lang w:val="hr-HR"/>
        </w:rPr>
        <w:t xml:space="preserve"> stranice), a sukladno Zakonu o zaštiti podataka, napominjemo kako će svako dijete osmisliti svoju šifru pod kojom će se voditi (riječ+4 broja), sve s ciljem neovlaštenog raspolaganja s osobnim podacima učenika. </w:t>
      </w:r>
    </w:p>
    <w:p w14:paraId="2CA6D5E8" w14:textId="77777777" w:rsidR="001A7E86" w:rsidRPr="00A75D69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768FA67" w14:textId="2F5B9D59" w:rsidR="001A7E86" w:rsidRDefault="001A7E86" w:rsidP="001A7E86">
      <w:p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A75D69">
        <w:rPr>
          <w:rFonts w:ascii="Times New Roman" w:hAnsi="Times New Roman" w:cs="Times New Roman"/>
          <w:b/>
          <w:bCs/>
          <w:lang w:val="hr-HR"/>
        </w:rPr>
        <w:t xml:space="preserve">Prijave slati na </w:t>
      </w:r>
      <w:hyperlink r:id="rId7" w:history="1">
        <w:r w:rsidR="008035FF" w:rsidRPr="0036587B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  <w:lang w:val="hr-HR"/>
          </w:rPr>
          <w:t>kunfant@gmail.com</w:t>
        </w:r>
      </w:hyperlink>
      <w:r w:rsidR="008035FF" w:rsidRPr="0036587B">
        <w:rPr>
          <w:rFonts w:ascii="Times New Roman" w:hAnsi="Times New Roman" w:cs="Times New Roman"/>
          <w:b/>
          <w:bCs/>
          <w:lang w:val="hr-HR"/>
        </w:rPr>
        <w:t>,</w:t>
      </w:r>
      <w:r w:rsidR="006E4AB1" w:rsidRPr="0036587B">
        <w:rPr>
          <w:rFonts w:ascii="Times New Roman" w:hAnsi="Times New Roman" w:cs="Times New Roman"/>
          <w:b/>
          <w:bCs/>
          <w:lang w:val="hr-HR"/>
        </w:rPr>
        <w:t xml:space="preserve"> </w:t>
      </w:r>
      <w:hyperlink r:id="rId8" w:history="1">
        <w:r w:rsidR="001B0161" w:rsidRPr="001B0161">
          <w:rPr>
            <w:rStyle w:val="Hyperlink"/>
            <w:rFonts w:ascii="Times New Roman" w:hAnsi="Times New Roman" w:cs="Times New Roman"/>
            <w:b/>
            <w:bCs/>
            <w:color w:val="auto"/>
            <w:lang w:val="hr-HR"/>
          </w:rPr>
          <w:t>gabi.tomasic@gmail.com</w:t>
        </w:r>
      </w:hyperlink>
      <w:r w:rsidR="001B0161">
        <w:rPr>
          <w:rFonts w:ascii="Times New Roman" w:hAnsi="Times New Roman" w:cs="Times New Roman"/>
          <w:b/>
          <w:bCs/>
          <w:lang w:val="hr-HR"/>
        </w:rPr>
        <w:t xml:space="preserve"> ili na ruke (u papirnatom obliku</w:t>
      </w:r>
      <w:r w:rsidR="00E345F7">
        <w:rPr>
          <w:rFonts w:ascii="Times New Roman" w:hAnsi="Times New Roman" w:cs="Times New Roman"/>
          <w:b/>
          <w:bCs/>
          <w:lang w:val="hr-HR"/>
        </w:rPr>
        <w:t>) učiteljicama Antoniji Kunf Rehorić i Gabi Tomašić</w:t>
      </w:r>
    </w:p>
    <w:p w14:paraId="7E6E80F2" w14:textId="77777777" w:rsidR="008A1680" w:rsidRPr="00A75D69" w:rsidRDefault="008A1680" w:rsidP="001A7E86">
      <w:pPr>
        <w:spacing w:line="360" w:lineRule="auto"/>
        <w:rPr>
          <w:rFonts w:ascii="Times New Roman" w:hAnsi="Times New Roman" w:cs="Times New Roman"/>
          <w:b/>
          <w:bCs/>
          <w:lang w:val="hr-HR"/>
        </w:rPr>
      </w:pPr>
    </w:p>
    <w:p w14:paraId="315B0215" w14:textId="77777777" w:rsidR="001A7E86" w:rsidRPr="00A75D69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B6BB01B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D4FB26F" w14:textId="77777777" w:rsidR="001A7E86" w:rsidRDefault="001A7E86" w:rsidP="001A7E8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>KRITERIJI ODABIRA KANDIDATA</w:t>
      </w:r>
    </w:p>
    <w:p w14:paraId="357D0FC3" w14:textId="77777777" w:rsidR="001A7E86" w:rsidRPr="00CC5842" w:rsidRDefault="001A7E86" w:rsidP="001A7E86">
      <w:pPr>
        <w:pStyle w:val="ListParagraph"/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19D2719A" w14:textId="77777777" w:rsidR="001A7E86" w:rsidRPr="00C66DD5" w:rsidRDefault="001A7E86" w:rsidP="001A7E86">
      <w:pPr>
        <w:spacing w:line="360" w:lineRule="auto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Prednost kod selekcije prijavljenih kandidata imat će učenici koji:</w:t>
      </w:r>
    </w:p>
    <w:p w14:paraId="395CD88B" w14:textId="1D5B79F8" w:rsidR="001A7E86" w:rsidRDefault="006448DB" w:rsidP="001A7E8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aktivno sudjeluju u nastavnom procesu, suradljivi su i empatični</w:t>
      </w:r>
    </w:p>
    <w:p w14:paraId="39EC1DCB" w14:textId="77777777" w:rsidR="001A7E86" w:rsidRPr="00063F3A" w:rsidRDefault="001A7E86" w:rsidP="001A7E8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mogu razmijeniti </w:t>
      </w:r>
      <w:r w:rsidRPr="00C66DD5">
        <w:rPr>
          <w:rFonts w:ascii="Times New Roman" w:hAnsi="Times New Roman" w:cs="Times New Roman"/>
        </w:rPr>
        <w:t>informacije o poznatim temama i aktivnostima</w:t>
      </w:r>
      <w:r>
        <w:rPr>
          <w:rFonts w:ascii="Times New Roman" w:hAnsi="Times New Roman" w:cs="Times New Roman"/>
        </w:rPr>
        <w:t xml:space="preserve"> sa stranim govornikom na engleskom jeziku</w:t>
      </w:r>
    </w:p>
    <w:p w14:paraId="323FD1A9" w14:textId="77777777" w:rsidR="001A7E86" w:rsidRPr="00B9435D" w:rsidRDefault="001A7E86" w:rsidP="001A7E8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bave se dodatnim izvannastavnim ili</w:t>
      </w:r>
      <w:r w:rsidRPr="00CC5842">
        <w:rPr>
          <w:rFonts w:ascii="Times New Roman" w:hAnsi="Times New Roman" w:cs="Times New Roman"/>
          <w:lang w:val="hr-HR"/>
        </w:rPr>
        <w:t xml:space="preserve"> izvanškolskim aktivnostima</w:t>
      </w:r>
    </w:p>
    <w:p w14:paraId="555AFCDC" w14:textId="34CEF0CC" w:rsidR="001A7E86" w:rsidRDefault="00724A65" w:rsidP="001A7E8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motivirani su i spremni na suradnju</w:t>
      </w:r>
    </w:p>
    <w:p w14:paraId="3A520737" w14:textId="77777777" w:rsidR="0083524F" w:rsidRDefault="0083524F" w:rsidP="0083524F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0156B93" w14:textId="77777777" w:rsidR="0083524F" w:rsidRDefault="0083524F" w:rsidP="0083524F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BF78540" w14:textId="77777777" w:rsidR="0083524F" w:rsidRDefault="0083524F" w:rsidP="0083524F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4CDA642" w14:textId="77777777" w:rsidR="0083524F" w:rsidRDefault="0083524F" w:rsidP="0083524F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60C1C64" w14:textId="77777777" w:rsidR="0083524F" w:rsidRDefault="0083524F" w:rsidP="0083524F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92AC86A" w14:textId="77777777" w:rsidR="0083524F" w:rsidRDefault="0083524F" w:rsidP="0083524F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9FEED00" w14:textId="77777777" w:rsidR="0083524F" w:rsidRDefault="0083524F" w:rsidP="0083524F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B3710F0" w14:textId="77777777" w:rsidR="0083524F" w:rsidRDefault="0083524F" w:rsidP="0083524F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B0FF270" w14:textId="77777777" w:rsidR="0083524F" w:rsidRPr="0083524F" w:rsidRDefault="0083524F" w:rsidP="0083524F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E28DB39" w14:textId="77777777" w:rsidR="001A7E86" w:rsidRPr="00724A65" w:rsidRDefault="001A7E86" w:rsidP="00724A65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06F1B90" w14:textId="77777777" w:rsidR="001A7E86" w:rsidRDefault="001A7E86" w:rsidP="001A7E8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315B17">
        <w:rPr>
          <w:rFonts w:ascii="Times New Roman" w:hAnsi="Times New Roman" w:cs="Times New Roman"/>
          <w:b/>
          <w:bCs/>
          <w:lang w:val="hr-HR"/>
        </w:rPr>
        <w:t>OBJAVA I TRAJANJE NATJEČAJA</w:t>
      </w:r>
    </w:p>
    <w:p w14:paraId="41810E8C" w14:textId="77777777" w:rsidR="001A7E86" w:rsidRPr="00315B17" w:rsidRDefault="001A7E86" w:rsidP="001A7E86">
      <w:pPr>
        <w:pStyle w:val="ListParagraph"/>
        <w:spacing w:line="360" w:lineRule="auto"/>
        <w:rPr>
          <w:rFonts w:ascii="Times New Roman" w:hAnsi="Times New Roman" w:cs="Times New Roman"/>
          <w:b/>
          <w:bCs/>
          <w:lang w:val="hr-HR"/>
        </w:rPr>
      </w:pPr>
    </w:p>
    <w:p w14:paraId="5819DF47" w14:textId="4CEE5C1F" w:rsidR="005F7C68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Ovaj natječaj objavljuje se dan</w:t>
      </w:r>
      <w:r w:rsidR="00C14686">
        <w:rPr>
          <w:rFonts w:ascii="Times New Roman" w:hAnsi="Times New Roman" w:cs="Times New Roman"/>
          <w:lang w:val="hr-HR"/>
        </w:rPr>
        <w:t xml:space="preserve"> </w:t>
      </w:r>
      <w:r w:rsidR="0002354A">
        <w:rPr>
          <w:rFonts w:ascii="Times New Roman" w:hAnsi="Times New Roman" w:cs="Times New Roman"/>
          <w:lang w:val="hr-HR"/>
        </w:rPr>
        <w:t>09. 04. 2026</w:t>
      </w:r>
      <w:r w:rsidR="00C14686">
        <w:rPr>
          <w:rFonts w:ascii="Times New Roman" w:hAnsi="Times New Roman" w:cs="Times New Roman"/>
          <w:lang w:val="hr-HR"/>
        </w:rPr>
        <w:t>.</w:t>
      </w:r>
      <w:r w:rsidR="00C919B1">
        <w:rPr>
          <w:rFonts w:ascii="Times New Roman" w:hAnsi="Times New Roman" w:cs="Times New Roman"/>
          <w:lang w:val="hr-HR"/>
        </w:rPr>
        <w:t xml:space="preserve"> i traje do </w:t>
      </w:r>
      <w:r w:rsidR="005F7C68">
        <w:rPr>
          <w:rFonts w:ascii="Times New Roman" w:hAnsi="Times New Roman" w:cs="Times New Roman"/>
          <w:lang w:val="hr-HR"/>
        </w:rPr>
        <w:t xml:space="preserve">17. 04. 2026. </w:t>
      </w:r>
    </w:p>
    <w:p w14:paraId="0F17E349" w14:textId="7A5CE068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 Natječaj je</w:t>
      </w:r>
      <w:r w:rsidR="00C919B1">
        <w:rPr>
          <w:rFonts w:ascii="Times New Roman" w:hAnsi="Times New Roman" w:cs="Times New Roman"/>
          <w:lang w:val="hr-HR"/>
        </w:rPr>
        <w:t xml:space="preserve"> objavljen na mrežnoj stranici Osnovne škole Žakanje</w:t>
      </w:r>
      <w:r w:rsidRPr="00CC5842">
        <w:rPr>
          <w:rFonts w:ascii="Times New Roman" w:hAnsi="Times New Roman" w:cs="Times New Roman"/>
          <w:lang w:val="hr-HR"/>
        </w:rPr>
        <w:t xml:space="preserve">. </w:t>
      </w:r>
    </w:p>
    <w:p w14:paraId="22771EF8" w14:textId="655C8D12" w:rsidR="001A7E86" w:rsidRPr="001D01A7" w:rsidRDefault="001A7E86" w:rsidP="001A7E86">
      <w:pPr>
        <w:spacing w:line="360" w:lineRule="auto"/>
        <w:rPr>
          <w:rFonts w:ascii="Times New Roman" w:hAnsi="Times New Roman" w:cs="Times New Roman"/>
          <w:b/>
          <w:bCs/>
          <w:u w:val="single"/>
          <w:lang w:val="hr-HR"/>
        </w:rPr>
      </w:pP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Rok za </w:t>
      </w:r>
      <w:r w:rsidR="00C919B1">
        <w:rPr>
          <w:rFonts w:ascii="Times New Roman" w:hAnsi="Times New Roman" w:cs="Times New Roman"/>
          <w:b/>
          <w:bCs/>
          <w:u w:val="single"/>
          <w:lang w:val="hr-HR"/>
        </w:rPr>
        <w:t xml:space="preserve">podnošenje prijava je </w:t>
      </w:r>
      <w:r w:rsidR="00A3625E">
        <w:rPr>
          <w:rFonts w:ascii="Times New Roman" w:hAnsi="Times New Roman" w:cs="Times New Roman"/>
          <w:b/>
          <w:bCs/>
          <w:u w:val="single"/>
          <w:lang w:val="hr-HR"/>
        </w:rPr>
        <w:t>1</w:t>
      </w:r>
      <w:r w:rsidR="0002354A">
        <w:rPr>
          <w:rFonts w:ascii="Times New Roman" w:hAnsi="Times New Roman" w:cs="Times New Roman"/>
          <w:b/>
          <w:bCs/>
          <w:u w:val="single"/>
          <w:lang w:val="hr-HR"/>
        </w:rPr>
        <w:t>7</w:t>
      </w:r>
      <w:r w:rsidR="00A3625E">
        <w:rPr>
          <w:rFonts w:ascii="Times New Roman" w:hAnsi="Times New Roman" w:cs="Times New Roman"/>
          <w:b/>
          <w:bCs/>
          <w:u w:val="single"/>
          <w:lang w:val="hr-HR"/>
        </w:rPr>
        <w:t>. 04. 2026.</w:t>
      </w: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 do </w:t>
      </w:r>
      <w:r w:rsidR="00EF6427">
        <w:rPr>
          <w:rFonts w:ascii="Times New Roman" w:hAnsi="Times New Roman" w:cs="Times New Roman"/>
          <w:b/>
          <w:bCs/>
          <w:u w:val="single"/>
          <w:lang w:val="hr-HR"/>
        </w:rPr>
        <w:t>15</w:t>
      </w: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 sati.  </w:t>
      </w:r>
    </w:p>
    <w:p w14:paraId="4EEBD374" w14:textId="77777777" w:rsidR="001A7E86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81BEE4B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2919553" w14:textId="77777777" w:rsidR="001A7E86" w:rsidRDefault="001A7E86" w:rsidP="001A7E8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CC5842">
        <w:rPr>
          <w:rFonts w:ascii="Times New Roman" w:hAnsi="Times New Roman" w:cs="Times New Roman"/>
          <w:b/>
          <w:bCs/>
          <w:lang w:val="hr-HR"/>
        </w:rPr>
        <w:t>OBJAVA REZULTATA NATJEČAJA</w:t>
      </w:r>
    </w:p>
    <w:p w14:paraId="561A8870" w14:textId="77777777" w:rsidR="001A7E86" w:rsidRPr="00CC5842" w:rsidRDefault="001A7E86" w:rsidP="001A7E86">
      <w:pPr>
        <w:pStyle w:val="ListParagraph"/>
        <w:spacing w:line="360" w:lineRule="auto"/>
        <w:rPr>
          <w:rFonts w:ascii="Times New Roman" w:hAnsi="Times New Roman" w:cs="Times New Roman"/>
          <w:b/>
          <w:bCs/>
          <w:lang w:val="hr-HR"/>
        </w:rPr>
      </w:pPr>
    </w:p>
    <w:p w14:paraId="52F1111F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Pristigle prijave razmotrit će Povjerenstvo za odabir učenika u Erasmus+ projekte. Rezultati natječaja bit će objavljeni u roku od </w:t>
      </w:r>
      <w:r w:rsidR="00C919B1">
        <w:rPr>
          <w:rFonts w:ascii="Times New Roman" w:hAnsi="Times New Roman" w:cs="Times New Roman"/>
          <w:lang w:val="hr-HR"/>
        </w:rPr>
        <w:t>7</w:t>
      </w:r>
      <w:r w:rsidRPr="00CC5842">
        <w:rPr>
          <w:rFonts w:ascii="Times New Roman" w:hAnsi="Times New Roman" w:cs="Times New Roman"/>
          <w:lang w:val="hr-HR"/>
        </w:rPr>
        <w:t xml:space="preserve"> dana nakon završetka natječaja na web stranici Škole pod šifrom učenika navedenoj u prijavnici.</w:t>
      </w:r>
    </w:p>
    <w:p w14:paraId="052AA357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>Ako je broj učenika koji žele sudjelovati u</w:t>
      </w:r>
      <w:r w:rsidR="00C919B1">
        <w:rPr>
          <w:rFonts w:ascii="Times New Roman" w:hAnsi="Times New Roman" w:cs="Times New Roman"/>
          <w:bCs/>
          <w:lang w:val="hr-HR"/>
        </w:rPr>
        <w:t xml:space="preserve"> projektu</w:t>
      </w:r>
      <w:r w:rsidRPr="00CC5842">
        <w:rPr>
          <w:rFonts w:ascii="Times New Roman" w:hAnsi="Times New Roman" w:cs="Times New Roman"/>
          <w:bCs/>
          <w:lang w:val="hr-HR"/>
        </w:rPr>
        <w:t xml:space="preserve"> veći od broja potrebnih učenika za međunarodnu radionicu, stvorit će se rezervna skupina. </w:t>
      </w:r>
    </w:p>
    <w:p w14:paraId="4FC8E23F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>U slučaju da učenik koji je izabran za put otkaže putovanje, bit će pozvan učenik s rezervnog popisa.</w:t>
      </w:r>
    </w:p>
    <w:p w14:paraId="689C7A14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>Ako učenik koji je odabran za putovanje na međunarodnu radionicu otkaže put nakon rezervacije putovanja, roditelj/staratelj se obvezuje snositi troškove koji proizlaze zbog otkaza (promjena imena na karti, kupnja novog putnog osiguranja, itd.)</w:t>
      </w:r>
    </w:p>
    <w:p w14:paraId="56044062" w14:textId="27E389DE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>Odabrani učenici moraju posjedovati odgovarajući osobni dokument za prijelaz preko granice (</w:t>
      </w:r>
      <w:r>
        <w:rPr>
          <w:rFonts w:ascii="Times New Roman" w:hAnsi="Times New Roman" w:cs="Times New Roman"/>
          <w:bCs/>
          <w:lang w:val="hr-HR"/>
        </w:rPr>
        <w:t>osobna iskaznica</w:t>
      </w:r>
      <w:r w:rsidR="002B3BFF">
        <w:rPr>
          <w:rFonts w:ascii="Times New Roman" w:hAnsi="Times New Roman" w:cs="Times New Roman"/>
          <w:bCs/>
          <w:lang w:val="hr-HR"/>
        </w:rPr>
        <w:t>/putovnica</w:t>
      </w:r>
      <w:r w:rsidRPr="00CC5842">
        <w:rPr>
          <w:rFonts w:ascii="Times New Roman" w:hAnsi="Times New Roman" w:cs="Times New Roman"/>
          <w:bCs/>
          <w:lang w:val="hr-HR"/>
        </w:rPr>
        <w:t>).</w:t>
      </w:r>
    </w:p>
    <w:p w14:paraId="7C26D7C0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792FCD05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39D924CA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>Projektni tim u školi:</w:t>
      </w:r>
    </w:p>
    <w:p w14:paraId="5A65297B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75F53430" w14:textId="639988EA" w:rsidR="001A7E86" w:rsidRPr="00724A65" w:rsidRDefault="001A7E86" w:rsidP="001A7E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Školski koordinat</w:t>
      </w:r>
      <w:r w:rsidR="00C919B1">
        <w:rPr>
          <w:rFonts w:ascii="Times New Roman" w:hAnsi="Times New Roman" w:cs="Times New Roman"/>
          <w:lang w:val="hr-HR"/>
        </w:rPr>
        <w:t xml:space="preserve">or projekta – </w:t>
      </w:r>
      <w:r w:rsidR="00724A65">
        <w:rPr>
          <w:rFonts w:ascii="Times New Roman" w:hAnsi="Times New Roman" w:cs="Times New Roman"/>
          <w:lang w:val="hr-HR"/>
        </w:rPr>
        <w:t>Antonija  Kunf Rehorić, učiteljica engleskog jezika</w:t>
      </w:r>
    </w:p>
    <w:p w14:paraId="1EA8409F" w14:textId="2CE93D6C" w:rsidR="00724A65" w:rsidRPr="00CC5842" w:rsidRDefault="00724A65" w:rsidP="001A7E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lang w:val="hr-HR"/>
        </w:rPr>
        <w:t>Član Gabi Tomašić, učiteljica vjeronauka</w:t>
      </w:r>
    </w:p>
    <w:p w14:paraId="5AE013D7" w14:textId="57668497" w:rsidR="001A7E86" w:rsidRPr="00065165" w:rsidRDefault="001A7E86" w:rsidP="00065165">
      <w:pPr>
        <w:spacing w:line="360" w:lineRule="auto"/>
        <w:ind w:left="360"/>
        <w:rPr>
          <w:rFonts w:ascii="Times New Roman" w:hAnsi="Times New Roman" w:cs="Times New Roman"/>
          <w:b/>
          <w:lang w:val="hr-HR"/>
        </w:rPr>
      </w:pPr>
    </w:p>
    <w:p w14:paraId="44B314EF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536FF73" w14:textId="77777777" w:rsidR="001A7E86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1AECDAE" w14:textId="77777777" w:rsidR="00724A65" w:rsidRDefault="00724A65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0A88187" w14:textId="77777777" w:rsidR="00724A65" w:rsidRDefault="00724A65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136CE2E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E90AE40" w14:textId="77777777" w:rsidR="001A7E86" w:rsidRDefault="001A7E86" w:rsidP="00C919B1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PRIJAVNICA ZA ODABIR UČENIKA ZA </w:t>
      </w:r>
      <w:r w:rsidR="00C919B1">
        <w:rPr>
          <w:rFonts w:ascii="Times New Roman" w:hAnsi="Times New Roman" w:cs="Times New Roman"/>
          <w:lang w:val="hr-HR"/>
        </w:rPr>
        <w:t>SUDJELOVANJE U PROJEKTU</w:t>
      </w:r>
    </w:p>
    <w:p w14:paraId="572C632C" w14:textId="77777777" w:rsidR="00724A65" w:rsidRDefault="00724A65" w:rsidP="00C919B1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</w:p>
    <w:p w14:paraId="1E0BB7F9" w14:textId="429D8B39" w:rsidR="00724A65" w:rsidRDefault="00724A65" w:rsidP="001A7E86">
      <w:pPr>
        <w:spacing w:line="360" w:lineRule="auto"/>
        <w:rPr>
          <w:b/>
          <w:bCs/>
        </w:rPr>
      </w:pPr>
      <w:bookmarkStart w:id="0" w:name="_Hlk147170274"/>
      <w:r w:rsidRPr="00724A65">
        <w:rPr>
          <w:b/>
          <w:bCs/>
        </w:rPr>
        <w:t>Echoes of the Past: Crafting Future Leaders Through Heritage and Environment</w:t>
      </w:r>
    </w:p>
    <w:p w14:paraId="6A4AC4AD" w14:textId="2C537448" w:rsidR="00724A65" w:rsidRPr="00CB3CCF" w:rsidRDefault="007973B5" w:rsidP="00CB3CCF">
      <w:pPr>
        <w:spacing w:line="360" w:lineRule="auto"/>
        <w:jc w:val="center"/>
        <w:rPr>
          <w:b/>
          <w:bCs/>
          <w:sz w:val="28"/>
          <w:szCs w:val="28"/>
        </w:rPr>
      </w:pPr>
      <w:r w:rsidRPr="007973B5">
        <w:rPr>
          <w:b/>
          <w:bCs/>
        </w:rPr>
        <w:t>2025-1-HR01-KA210-SCH-000350326</w:t>
      </w:r>
    </w:p>
    <w:tbl>
      <w:tblPr>
        <w:tblStyle w:val="TableGrid"/>
        <w:tblpPr w:leftFromText="180" w:rightFromText="180" w:vertAnchor="page" w:horzAnchor="page" w:tblpX="9229" w:tblpY="3601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0D3D11" w:rsidRPr="00CC5842" w14:paraId="071F734D" w14:textId="77777777" w:rsidTr="000D3D11">
        <w:tc>
          <w:tcPr>
            <w:tcW w:w="421" w:type="dxa"/>
          </w:tcPr>
          <w:p w14:paraId="771193D5" w14:textId="0A9ED4FB" w:rsidR="000D3D11" w:rsidRPr="00CC5842" w:rsidRDefault="000D3D11" w:rsidP="000D3D11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78614085" w14:textId="77777777" w:rsidR="000D3D11" w:rsidRPr="00CC5842" w:rsidRDefault="000D3D11" w:rsidP="000D3D11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45F52F1E" w14:textId="77777777" w:rsidR="000D3D11" w:rsidRPr="00CC5842" w:rsidRDefault="000D3D11" w:rsidP="000D3D11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6A1D7507" w14:textId="77777777" w:rsidR="000D3D11" w:rsidRPr="00CC5842" w:rsidRDefault="000D3D11" w:rsidP="000D3D11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5C96F7B6" w14:textId="39411482" w:rsidR="000D3D11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Unesite šifru u obliku riječi i četveroznamenkastog broja: </w:t>
      </w:r>
      <w:r w:rsidR="0069612E">
        <w:rPr>
          <w:rFonts w:ascii="Times New Roman" w:hAnsi="Times New Roman" w:cs="Times New Roman"/>
          <w:lang w:val="hr-HR"/>
        </w:rPr>
        <w:t xml:space="preserve">   </w:t>
      </w:r>
      <w:r w:rsidRPr="00CC5842">
        <w:rPr>
          <w:rFonts w:ascii="Times New Roman" w:hAnsi="Times New Roman" w:cs="Times New Roman"/>
          <w:lang w:val="hr-HR"/>
        </w:rPr>
        <w:t>____________</w:t>
      </w:r>
    </w:p>
    <w:p w14:paraId="26A9D770" w14:textId="2D1590A5" w:rsidR="001A7E86" w:rsidRPr="00761EE7" w:rsidRDefault="0069612E" w:rsidP="0069612E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  <w:r>
        <w:rPr>
          <w:rFonts w:ascii="Times New Roman" w:hAnsi="Times New Roman" w:cs="Times New Roman"/>
          <w:sz w:val="16"/>
          <w:szCs w:val="16"/>
          <w:lang w:val="hr-HR"/>
        </w:rPr>
        <w:t xml:space="preserve">                                                                                                                                                    </w:t>
      </w:r>
      <w:r w:rsidR="00F74811" w:rsidRPr="00AB3B8B">
        <w:rPr>
          <w:rFonts w:ascii="Times New Roman" w:hAnsi="Times New Roman" w:cs="Times New Roman"/>
          <w:sz w:val="16"/>
          <w:szCs w:val="16"/>
          <w:lang w:val="hr-HR"/>
        </w:rPr>
        <w:t>Primjer</w:t>
      </w:r>
      <w:r w:rsidR="00AB3B8B" w:rsidRPr="00AB3B8B">
        <w:rPr>
          <w:rFonts w:ascii="Times New Roman" w:hAnsi="Times New Roman" w:cs="Times New Roman"/>
          <w:sz w:val="16"/>
          <w:szCs w:val="16"/>
          <w:lang w:val="hr-HR"/>
        </w:rPr>
        <w:t>: IVA5241</w:t>
      </w:r>
    </w:p>
    <w:p w14:paraId="237A30DB" w14:textId="57010C31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  <w:r w:rsidRPr="00CC5842">
        <w:rPr>
          <w:rFonts w:ascii="Times New Roman" w:hAnsi="Times New Roman" w:cs="Times New Roman"/>
          <w:sz w:val="16"/>
          <w:szCs w:val="16"/>
          <w:lang w:val="hr-HR"/>
        </w:rPr>
        <w:t>(Nakon odabira učenika rang lista će biti objavljena prema šiframa učenika)</w:t>
      </w:r>
      <w:bookmarkEnd w:id="0"/>
    </w:p>
    <w:p w14:paraId="21B11974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  <w:r w:rsidRPr="00CC5842">
        <w:rPr>
          <w:rFonts w:ascii="Times New Roman" w:hAnsi="Times New Roman" w:cs="Times New Roman"/>
          <w:u w:val="single"/>
          <w:lang w:val="hr-HR"/>
        </w:rPr>
        <w:t>Podaci o učeniku: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1A7E86" w:rsidRPr="00CC5842" w14:paraId="635C4F52" w14:textId="77777777" w:rsidTr="002F4D34">
        <w:trPr>
          <w:trHeight w:val="454"/>
        </w:trPr>
        <w:tc>
          <w:tcPr>
            <w:tcW w:w="2547" w:type="dxa"/>
          </w:tcPr>
          <w:p w14:paraId="222A2D17" w14:textId="77777777" w:rsidR="001A7E86" w:rsidRPr="00CC5842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bookmarkStart w:id="1" w:name="_Hlk147259244"/>
            <w:r w:rsidRPr="00CC5842">
              <w:rPr>
                <w:rFonts w:ascii="Times New Roman" w:hAnsi="Times New Roman" w:cs="Times New Roman"/>
                <w:lang w:val="hr-HR"/>
              </w:rPr>
              <w:t>Ime i prezime</w:t>
            </w:r>
          </w:p>
        </w:tc>
        <w:tc>
          <w:tcPr>
            <w:tcW w:w="6520" w:type="dxa"/>
          </w:tcPr>
          <w:p w14:paraId="47109CCD" w14:textId="77777777" w:rsidR="001A7E86" w:rsidRPr="00CC5842" w:rsidRDefault="001A7E86" w:rsidP="002F4D34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1A7E86" w:rsidRPr="00CC5842" w14:paraId="60441130" w14:textId="77777777" w:rsidTr="002F4D34">
        <w:trPr>
          <w:trHeight w:val="454"/>
        </w:trPr>
        <w:tc>
          <w:tcPr>
            <w:tcW w:w="2547" w:type="dxa"/>
          </w:tcPr>
          <w:p w14:paraId="675BD760" w14:textId="77777777" w:rsidR="001A7E86" w:rsidRPr="00CC5842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Razred</w:t>
            </w:r>
          </w:p>
        </w:tc>
        <w:tc>
          <w:tcPr>
            <w:tcW w:w="6520" w:type="dxa"/>
          </w:tcPr>
          <w:p w14:paraId="49626EDE" w14:textId="77777777" w:rsidR="001A7E86" w:rsidRPr="00CC5842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A7E86" w:rsidRPr="00CC5842" w14:paraId="156C811F" w14:textId="77777777" w:rsidTr="002F4D34">
        <w:trPr>
          <w:trHeight w:val="454"/>
        </w:trPr>
        <w:tc>
          <w:tcPr>
            <w:tcW w:w="2547" w:type="dxa"/>
          </w:tcPr>
          <w:p w14:paraId="2E5456C6" w14:textId="77777777" w:rsidR="001A7E86" w:rsidRPr="00CC5842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Adresa</w:t>
            </w:r>
          </w:p>
        </w:tc>
        <w:tc>
          <w:tcPr>
            <w:tcW w:w="6520" w:type="dxa"/>
          </w:tcPr>
          <w:p w14:paraId="7491B8D4" w14:textId="77777777" w:rsidR="001A7E86" w:rsidRPr="00CC5842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A7E86" w:rsidRPr="00CC5842" w14:paraId="7C7E91CE" w14:textId="77777777" w:rsidTr="002F4D34">
        <w:trPr>
          <w:trHeight w:val="454"/>
        </w:trPr>
        <w:tc>
          <w:tcPr>
            <w:tcW w:w="2547" w:type="dxa"/>
          </w:tcPr>
          <w:p w14:paraId="7EA24F82" w14:textId="77777777" w:rsidR="001A7E86" w:rsidRPr="00CC5842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Datum rođenja</w:t>
            </w:r>
          </w:p>
        </w:tc>
        <w:tc>
          <w:tcPr>
            <w:tcW w:w="6520" w:type="dxa"/>
          </w:tcPr>
          <w:p w14:paraId="33D138D8" w14:textId="77777777" w:rsidR="001A7E86" w:rsidRPr="00CC5842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A7E86" w:rsidRPr="00CC5842" w14:paraId="0C7CC8F1" w14:textId="77777777" w:rsidTr="002F4D34">
        <w:trPr>
          <w:trHeight w:val="454"/>
        </w:trPr>
        <w:tc>
          <w:tcPr>
            <w:tcW w:w="2547" w:type="dxa"/>
          </w:tcPr>
          <w:p w14:paraId="1EAC75C9" w14:textId="77777777" w:rsidR="001A7E86" w:rsidRPr="00CC5842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Broj mobitela</w:t>
            </w:r>
          </w:p>
        </w:tc>
        <w:tc>
          <w:tcPr>
            <w:tcW w:w="6520" w:type="dxa"/>
          </w:tcPr>
          <w:p w14:paraId="592F73DD" w14:textId="77777777" w:rsidR="001A7E86" w:rsidRPr="00CC5842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A7E86" w:rsidRPr="00CC5842" w14:paraId="415B01CA" w14:textId="77777777" w:rsidTr="002F4D34">
        <w:trPr>
          <w:trHeight w:val="454"/>
        </w:trPr>
        <w:tc>
          <w:tcPr>
            <w:tcW w:w="2547" w:type="dxa"/>
          </w:tcPr>
          <w:p w14:paraId="2A358F5B" w14:textId="77777777" w:rsidR="001A7E86" w:rsidRPr="00CC5842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e-mail adresa</w:t>
            </w:r>
          </w:p>
        </w:tc>
        <w:tc>
          <w:tcPr>
            <w:tcW w:w="6520" w:type="dxa"/>
          </w:tcPr>
          <w:p w14:paraId="63C96CAD" w14:textId="77777777" w:rsidR="001A7E86" w:rsidRPr="00CC5842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bookmarkEnd w:id="1"/>
    </w:tbl>
    <w:p w14:paraId="5B606D29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</w:p>
    <w:p w14:paraId="1D48A260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  <w:bookmarkStart w:id="2" w:name="_Hlk154682879"/>
      <w:r w:rsidRPr="00CC5842">
        <w:rPr>
          <w:rFonts w:ascii="Times New Roman" w:hAnsi="Times New Roman" w:cs="Times New Roman"/>
          <w:u w:val="single"/>
          <w:lang w:val="hr-HR"/>
        </w:rPr>
        <w:t>Podaci o roditelju: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1A7E86" w:rsidRPr="00CC5842" w14:paraId="536B8F10" w14:textId="77777777" w:rsidTr="002F4D34">
        <w:trPr>
          <w:trHeight w:val="454"/>
        </w:trPr>
        <w:tc>
          <w:tcPr>
            <w:tcW w:w="2547" w:type="dxa"/>
          </w:tcPr>
          <w:p w14:paraId="068A069C" w14:textId="77777777" w:rsidR="001A7E86" w:rsidRPr="00CC5842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Ime i prezime</w:t>
            </w:r>
          </w:p>
        </w:tc>
        <w:tc>
          <w:tcPr>
            <w:tcW w:w="6520" w:type="dxa"/>
          </w:tcPr>
          <w:p w14:paraId="782C37F4" w14:textId="77777777" w:rsidR="001A7E86" w:rsidRPr="00CC5842" w:rsidRDefault="001A7E86" w:rsidP="002F4D34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1A7E86" w:rsidRPr="00CC5842" w14:paraId="49EE0352" w14:textId="77777777" w:rsidTr="002F4D34">
        <w:trPr>
          <w:trHeight w:val="454"/>
        </w:trPr>
        <w:tc>
          <w:tcPr>
            <w:tcW w:w="2547" w:type="dxa"/>
          </w:tcPr>
          <w:p w14:paraId="605C49BA" w14:textId="77777777" w:rsidR="001A7E86" w:rsidRPr="00CC5842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Broj mobitela</w:t>
            </w:r>
          </w:p>
        </w:tc>
        <w:tc>
          <w:tcPr>
            <w:tcW w:w="6520" w:type="dxa"/>
          </w:tcPr>
          <w:p w14:paraId="4F855A82" w14:textId="77777777" w:rsidR="001A7E86" w:rsidRPr="00CC5842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A7E86" w:rsidRPr="00CC5842" w14:paraId="3773FCCB" w14:textId="77777777" w:rsidTr="002F4D34">
        <w:trPr>
          <w:trHeight w:val="454"/>
        </w:trPr>
        <w:tc>
          <w:tcPr>
            <w:tcW w:w="2547" w:type="dxa"/>
          </w:tcPr>
          <w:p w14:paraId="4B022F50" w14:textId="77777777" w:rsidR="001A7E86" w:rsidRPr="00CC5842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e-mail adresa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1D01A7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(opcionalno)</w:t>
            </w:r>
          </w:p>
        </w:tc>
        <w:tc>
          <w:tcPr>
            <w:tcW w:w="6520" w:type="dxa"/>
          </w:tcPr>
          <w:p w14:paraId="2DDDF7B1" w14:textId="77777777" w:rsidR="001A7E86" w:rsidRPr="00CC5842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bookmarkEnd w:id="2"/>
    </w:tbl>
    <w:p w14:paraId="77B5DA20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</w:p>
    <w:p w14:paraId="167DEA6C" w14:textId="77777777" w:rsidR="001A7E86" w:rsidRPr="001D01A7" w:rsidRDefault="001A7E86" w:rsidP="001A7E86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  <w:r w:rsidRPr="001D01A7">
        <w:rPr>
          <w:rFonts w:ascii="Times New Roman" w:hAnsi="Times New Roman" w:cs="Times New Roman"/>
          <w:u w:val="single"/>
          <w:lang w:val="hr-HR"/>
        </w:rPr>
        <w:t>Podaci o roditelju: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1A7E86" w:rsidRPr="001D01A7" w14:paraId="0477AC61" w14:textId="77777777" w:rsidTr="002F4D34">
        <w:trPr>
          <w:trHeight w:val="454"/>
        </w:trPr>
        <w:tc>
          <w:tcPr>
            <w:tcW w:w="2547" w:type="dxa"/>
          </w:tcPr>
          <w:p w14:paraId="7797012E" w14:textId="77777777" w:rsidR="001A7E86" w:rsidRPr="001D01A7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1D01A7">
              <w:rPr>
                <w:rFonts w:ascii="Times New Roman" w:hAnsi="Times New Roman" w:cs="Times New Roman"/>
                <w:lang w:val="hr-HR"/>
              </w:rPr>
              <w:t>Ime i prezime</w:t>
            </w:r>
          </w:p>
        </w:tc>
        <w:tc>
          <w:tcPr>
            <w:tcW w:w="6520" w:type="dxa"/>
          </w:tcPr>
          <w:p w14:paraId="77153AA4" w14:textId="77777777" w:rsidR="001A7E86" w:rsidRPr="001D01A7" w:rsidRDefault="001A7E86" w:rsidP="002F4D34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1A7E86" w:rsidRPr="001D01A7" w14:paraId="7A61B463" w14:textId="77777777" w:rsidTr="002F4D34">
        <w:trPr>
          <w:trHeight w:val="454"/>
        </w:trPr>
        <w:tc>
          <w:tcPr>
            <w:tcW w:w="2547" w:type="dxa"/>
          </w:tcPr>
          <w:p w14:paraId="7E1CB005" w14:textId="77777777" w:rsidR="001A7E86" w:rsidRPr="001D01A7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1D01A7">
              <w:rPr>
                <w:rFonts w:ascii="Times New Roman" w:hAnsi="Times New Roman" w:cs="Times New Roman"/>
                <w:lang w:val="hr-HR"/>
              </w:rPr>
              <w:t>Broj mobitela</w:t>
            </w:r>
          </w:p>
        </w:tc>
        <w:tc>
          <w:tcPr>
            <w:tcW w:w="6520" w:type="dxa"/>
          </w:tcPr>
          <w:p w14:paraId="2D99A528" w14:textId="77777777" w:rsidR="001A7E86" w:rsidRPr="001D01A7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A7E86" w:rsidRPr="001D01A7" w14:paraId="7143696B" w14:textId="77777777" w:rsidTr="002F4D34">
        <w:trPr>
          <w:trHeight w:val="454"/>
        </w:trPr>
        <w:tc>
          <w:tcPr>
            <w:tcW w:w="2547" w:type="dxa"/>
          </w:tcPr>
          <w:p w14:paraId="11523766" w14:textId="77777777" w:rsidR="001A7E86" w:rsidRPr="001D01A7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1D01A7">
              <w:rPr>
                <w:rFonts w:ascii="Times New Roman" w:hAnsi="Times New Roman" w:cs="Times New Roman"/>
                <w:lang w:val="hr-HR"/>
              </w:rPr>
              <w:t>e-mail adresa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1D01A7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(opcionalno)</w:t>
            </w:r>
          </w:p>
        </w:tc>
        <w:tc>
          <w:tcPr>
            <w:tcW w:w="6520" w:type="dxa"/>
          </w:tcPr>
          <w:p w14:paraId="1A23FA3B" w14:textId="77777777" w:rsidR="001A7E86" w:rsidRPr="001D01A7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423032B8" w14:textId="77777777" w:rsidR="001A7E86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E1698A1" w14:textId="61BCAFFC" w:rsidR="001A7E86" w:rsidRPr="00CC5842" w:rsidRDefault="00C919B1" w:rsidP="001A7E86">
      <w:p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 </w:t>
      </w:r>
      <w:r w:rsidR="001A7E86" w:rsidRPr="00CC5842">
        <w:rPr>
          <w:rFonts w:ascii="Times New Roman" w:hAnsi="Times New Roman" w:cs="Times New Roman"/>
          <w:lang w:val="hr-HR"/>
        </w:rPr>
        <w:t xml:space="preserve"> _________________</w:t>
      </w:r>
      <w:r w:rsidR="0024550D">
        <w:rPr>
          <w:rFonts w:ascii="Times New Roman" w:hAnsi="Times New Roman" w:cs="Times New Roman"/>
          <w:lang w:val="hr-HR"/>
        </w:rPr>
        <w:t>_________</w:t>
      </w:r>
      <w:r w:rsidR="001A7E86" w:rsidRPr="00CC5842">
        <w:rPr>
          <w:rFonts w:ascii="Times New Roman" w:hAnsi="Times New Roman" w:cs="Times New Roman"/>
          <w:lang w:val="hr-HR"/>
        </w:rPr>
        <w:t>202</w:t>
      </w:r>
      <w:r w:rsidR="001C226C">
        <w:rPr>
          <w:rFonts w:ascii="Times New Roman" w:hAnsi="Times New Roman" w:cs="Times New Roman"/>
          <w:lang w:val="hr-HR"/>
        </w:rPr>
        <w:t>6</w:t>
      </w:r>
      <w:r w:rsidR="001A7E86" w:rsidRPr="00CC5842">
        <w:rPr>
          <w:rFonts w:ascii="Times New Roman" w:hAnsi="Times New Roman" w:cs="Times New Roman"/>
          <w:lang w:val="hr-HR"/>
        </w:rPr>
        <w:t xml:space="preserve">. </w:t>
      </w:r>
    </w:p>
    <w:p w14:paraId="53EA45E2" w14:textId="77777777" w:rsidR="001A7E86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Potpis učenika                                                                                   Potpis roditelja __________________                                                                  __________________</w:t>
      </w:r>
    </w:p>
    <w:p w14:paraId="5D87D06F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  __________________</w:t>
      </w:r>
    </w:p>
    <w:p w14:paraId="3E540A4A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91B9C2A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tbl>
      <w:tblPr>
        <w:tblStyle w:val="TableGrid"/>
        <w:tblpPr w:leftFromText="180" w:rightFromText="180" w:vertAnchor="page" w:horzAnchor="page" w:tblpX="9037" w:tblpY="2257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0D3D11" w:rsidRPr="000D3D11" w14:paraId="3EFBFE60" w14:textId="77777777" w:rsidTr="000D3D11">
        <w:tc>
          <w:tcPr>
            <w:tcW w:w="421" w:type="dxa"/>
          </w:tcPr>
          <w:p w14:paraId="7342C495" w14:textId="77777777" w:rsidR="000D3D11" w:rsidRPr="000D3D11" w:rsidRDefault="000D3D11" w:rsidP="000D3D11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bookmarkStart w:id="3" w:name="_Hlk147171250"/>
          </w:p>
        </w:tc>
        <w:tc>
          <w:tcPr>
            <w:tcW w:w="425" w:type="dxa"/>
          </w:tcPr>
          <w:p w14:paraId="637C7359" w14:textId="77777777" w:rsidR="000D3D11" w:rsidRPr="000D3D11" w:rsidRDefault="000D3D11" w:rsidP="000D3D11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38621AD6" w14:textId="77777777" w:rsidR="000D3D11" w:rsidRPr="000D3D11" w:rsidRDefault="000D3D11" w:rsidP="000D3D11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26AC6719" w14:textId="77777777" w:rsidR="000D3D11" w:rsidRPr="000D3D11" w:rsidRDefault="000D3D11" w:rsidP="000D3D11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645A8FF9" w14:textId="77777777" w:rsidR="000D3D11" w:rsidRPr="00CC5842" w:rsidRDefault="001A7E86" w:rsidP="001A7E86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Unesite šifru u obliku riječi i četveroznamenkastog broja: ____________</w:t>
      </w:r>
    </w:p>
    <w:p w14:paraId="01524144" w14:textId="4AC010F2" w:rsidR="001A7E86" w:rsidRPr="00CC5842" w:rsidRDefault="000D3D11" w:rsidP="001A7E86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  <w:r w:rsidRPr="000D3D11">
        <w:rPr>
          <w:rFonts w:ascii="Times New Roman" w:hAnsi="Times New Roman" w:cs="Times New Roman"/>
          <w:lang w:val="hr-HR"/>
        </w:rPr>
        <w:t xml:space="preserve"> </w:t>
      </w:r>
      <w:r w:rsidR="001A7E86" w:rsidRPr="00CC5842">
        <w:rPr>
          <w:rFonts w:ascii="Times New Roman" w:hAnsi="Times New Roman" w:cs="Times New Roman"/>
          <w:sz w:val="16"/>
          <w:szCs w:val="16"/>
          <w:lang w:val="hr-HR"/>
        </w:rPr>
        <w:t>(</w:t>
      </w:r>
      <w:r w:rsidR="00761EE7">
        <w:rPr>
          <w:rFonts w:ascii="Times New Roman" w:hAnsi="Times New Roman" w:cs="Times New Roman"/>
          <w:sz w:val="16"/>
          <w:szCs w:val="16"/>
          <w:lang w:val="hr-HR"/>
        </w:rPr>
        <w:t xml:space="preserve">isti </w:t>
      </w:r>
      <w:r w:rsidR="00CA5564">
        <w:rPr>
          <w:rFonts w:ascii="Times New Roman" w:hAnsi="Times New Roman" w:cs="Times New Roman"/>
          <w:sz w:val="16"/>
          <w:szCs w:val="16"/>
          <w:lang w:val="hr-HR"/>
        </w:rPr>
        <w:t>broj kao i na prijavnici</w:t>
      </w:r>
      <w:r w:rsidR="001A7E86" w:rsidRPr="00CC5842">
        <w:rPr>
          <w:rFonts w:ascii="Times New Roman" w:hAnsi="Times New Roman" w:cs="Times New Roman"/>
          <w:sz w:val="16"/>
          <w:szCs w:val="16"/>
          <w:lang w:val="hr-HR"/>
        </w:rPr>
        <w:t>)</w:t>
      </w:r>
    </w:p>
    <w:bookmarkEnd w:id="3"/>
    <w:p w14:paraId="1AA93511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8659AE0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  <w:r w:rsidRPr="00CC5842">
        <w:rPr>
          <w:rFonts w:ascii="Times New Roman" w:hAnsi="Times New Roman" w:cs="Times New Roman"/>
          <w:u w:val="single"/>
          <w:lang w:val="hr-HR"/>
        </w:rPr>
        <w:t>Podaci o uspjehu učenika</w:t>
      </w:r>
    </w:p>
    <w:p w14:paraId="1CF36B14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</w:p>
    <w:tbl>
      <w:tblPr>
        <w:tblStyle w:val="TableGrid"/>
        <w:tblW w:w="5058" w:type="dxa"/>
        <w:tblLook w:val="04A0" w:firstRow="1" w:lastRow="0" w:firstColumn="1" w:lastColumn="0" w:noHBand="0" w:noVBand="1"/>
      </w:tblPr>
      <w:tblGrid>
        <w:gridCol w:w="1163"/>
        <w:gridCol w:w="1998"/>
        <w:gridCol w:w="1897"/>
      </w:tblGrid>
      <w:tr w:rsidR="0029673F" w:rsidRPr="00CC5842" w14:paraId="0765FE9E" w14:textId="247AE873" w:rsidTr="00C22BD8">
        <w:tc>
          <w:tcPr>
            <w:tcW w:w="1163" w:type="dxa"/>
          </w:tcPr>
          <w:p w14:paraId="415FA0BA" w14:textId="77777777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CC5842">
              <w:rPr>
                <w:rFonts w:ascii="Times New Roman" w:hAnsi="Times New Roman" w:cs="Times New Roman"/>
                <w:b/>
                <w:bCs/>
                <w:lang w:val="hr-HR"/>
              </w:rPr>
              <w:t>Razred</w:t>
            </w:r>
          </w:p>
        </w:tc>
        <w:tc>
          <w:tcPr>
            <w:tcW w:w="1998" w:type="dxa"/>
          </w:tcPr>
          <w:p w14:paraId="523BFB2F" w14:textId="4C561878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CC5842">
              <w:rPr>
                <w:rFonts w:ascii="Times New Roman" w:hAnsi="Times New Roman" w:cs="Times New Roman"/>
                <w:b/>
                <w:bCs/>
                <w:lang w:val="hr-HR"/>
              </w:rPr>
              <w:t xml:space="preserve">Opći uspjeh </w:t>
            </w:r>
            <w:r w:rsidR="00CD0FC1">
              <w:rPr>
                <w:rFonts w:ascii="Times New Roman" w:hAnsi="Times New Roman" w:cs="Times New Roman"/>
                <w:b/>
                <w:bCs/>
                <w:lang w:val="hr-HR"/>
              </w:rPr>
              <w:t>na kraju svakog razreda</w:t>
            </w:r>
          </w:p>
        </w:tc>
        <w:tc>
          <w:tcPr>
            <w:tcW w:w="1897" w:type="dxa"/>
          </w:tcPr>
          <w:p w14:paraId="1A343B9A" w14:textId="1460E552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lang w:val="hr-HR"/>
              </w:rPr>
              <w:t>Ocjena iz engleskog jezika na kraju nastavne godine (</w:t>
            </w:r>
            <w:r w:rsidRPr="00024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hr-HR"/>
              </w:rPr>
              <w:t>nije najvažniji uvjet</w:t>
            </w:r>
            <w:r>
              <w:rPr>
                <w:rFonts w:ascii="Times New Roman" w:hAnsi="Times New Roman" w:cs="Times New Roman"/>
                <w:b/>
                <w:bCs/>
                <w:lang w:val="hr-HR"/>
              </w:rPr>
              <w:t>)</w:t>
            </w:r>
          </w:p>
        </w:tc>
      </w:tr>
      <w:tr w:rsidR="0029673F" w:rsidRPr="00CC5842" w14:paraId="29FC574B" w14:textId="55E79D76" w:rsidTr="00C22BD8">
        <w:tc>
          <w:tcPr>
            <w:tcW w:w="1163" w:type="dxa"/>
          </w:tcPr>
          <w:p w14:paraId="6EE5AF30" w14:textId="77777777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 xml:space="preserve">1.razred </w:t>
            </w:r>
          </w:p>
        </w:tc>
        <w:tc>
          <w:tcPr>
            <w:tcW w:w="1998" w:type="dxa"/>
          </w:tcPr>
          <w:p w14:paraId="25FFDCB0" w14:textId="77777777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897" w:type="dxa"/>
          </w:tcPr>
          <w:p w14:paraId="319088CA" w14:textId="77777777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29673F" w:rsidRPr="00CC5842" w14:paraId="3567E5E6" w14:textId="4B8B3401" w:rsidTr="00C22BD8">
        <w:tc>
          <w:tcPr>
            <w:tcW w:w="1163" w:type="dxa"/>
          </w:tcPr>
          <w:p w14:paraId="50ADAF16" w14:textId="77777777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2.razred</w:t>
            </w:r>
          </w:p>
        </w:tc>
        <w:tc>
          <w:tcPr>
            <w:tcW w:w="1998" w:type="dxa"/>
          </w:tcPr>
          <w:p w14:paraId="7C191284" w14:textId="77777777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897" w:type="dxa"/>
          </w:tcPr>
          <w:p w14:paraId="3656F9A2" w14:textId="77777777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29673F" w:rsidRPr="00CC5842" w14:paraId="260EB02A" w14:textId="7E45EA9A" w:rsidTr="00C22BD8">
        <w:tc>
          <w:tcPr>
            <w:tcW w:w="1163" w:type="dxa"/>
          </w:tcPr>
          <w:p w14:paraId="6DEB871D" w14:textId="77777777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3.razred</w:t>
            </w:r>
          </w:p>
        </w:tc>
        <w:tc>
          <w:tcPr>
            <w:tcW w:w="1998" w:type="dxa"/>
          </w:tcPr>
          <w:p w14:paraId="68B18E5C" w14:textId="77777777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897" w:type="dxa"/>
          </w:tcPr>
          <w:p w14:paraId="5B4624AF" w14:textId="77777777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29673F" w:rsidRPr="00CC5842" w14:paraId="2BDBB706" w14:textId="57468B92" w:rsidTr="00C22BD8">
        <w:tc>
          <w:tcPr>
            <w:tcW w:w="1163" w:type="dxa"/>
          </w:tcPr>
          <w:p w14:paraId="1C8909B6" w14:textId="77777777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4.razred</w:t>
            </w:r>
          </w:p>
        </w:tc>
        <w:tc>
          <w:tcPr>
            <w:tcW w:w="1998" w:type="dxa"/>
          </w:tcPr>
          <w:p w14:paraId="32E1B320" w14:textId="77777777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897" w:type="dxa"/>
          </w:tcPr>
          <w:p w14:paraId="48653382" w14:textId="77777777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29673F" w:rsidRPr="00CC5842" w14:paraId="02E611B3" w14:textId="7D7B83C2" w:rsidTr="00C22BD8">
        <w:tc>
          <w:tcPr>
            <w:tcW w:w="1163" w:type="dxa"/>
          </w:tcPr>
          <w:p w14:paraId="27091F5F" w14:textId="77777777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5.razred</w:t>
            </w:r>
          </w:p>
        </w:tc>
        <w:tc>
          <w:tcPr>
            <w:tcW w:w="1998" w:type="dxa"/>
          </w:tcPr>
          <w:p w14:paraId="7AE2F324" w14:textId="77777777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897" w:type="dxa"/>
          </w:tcPr>
          <w:p w14:paraId="067A9407" w14:textId="77777777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29673F" w:rsidRPr="00CC5842" w14:paraId="0048797B" w14:textId="70F2C52E" w:rsidTr="00C22BD8">
        <w:tc>
          <w:tcPr>
            <w:tcW w:w="1163" w:type="dxa"/>
          </w:tcPr>
          <w:p w14:paraId="4F41B41A" w14:textId="77777777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6.razred</w:t>
            </w:r>
          </w:p>
        </w:tc>
        <w:tc>
          <w:tcPr>
            <w:tcW w:w="1998" w:type="dxa"/>
          </w:tcPr>
          <w:p w14:paraId="76632049" w14:textId="77777777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897" w:type="dxa"/>
          </w:tcPr>
          <w:p w14:paraId="2C835698" w14:textId="77777777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29673F" w:rsidRPr="00CC5842" w14:paraId="575311E9" w14:textId="1C66CE4F" w:rsidTr="00C22BD8">
        <w:tc>
          <w:tcPr>
            <w:tcW w:w="1163" w:type="dxa"/>
          </w:tcPr>
          <w:p w14:paraId="6C1D92C4" w14:textId="6C42DEE3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7.razred</w:t>
            </w:r>
          </w:p>
        </w:tc>
        <w:tc>
          <w:tcPr>
            <w:tcW w:w="1998" w:type="dxa"/>
          </w:tcPr>
          <w:p w14:paraId="6920F203" w14:textId="77777777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897" w:type="dxa"/>
          </w:tcPr>
          <w:p w14:paraId="2F0560B3" w14:textId="77777777" w:rsidR="0029673F" w:rsidRPr="00CC5842" w:rsidRDefault="0029673F" w:rsidP="002F4D34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</w:tbl>
    <w:p w14:paraId="776904CD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</w:p>
    <w:p w14:paraId="12EA1141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8A4B851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23FBCC4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2396DAB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030F104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09B13A1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84CC48D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41D56DA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499A5F6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580B41E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58AD65C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A4E842E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1319CBF" w14:textId="77777777" w:rsidR="001A7E86" w:rsidRPr="00CC5842" w:rsidRDefault="001A7E86" w:rsidP="001A7E86">
      <w:pPr>
        <w:rPr>
          <w:rFonts w:ascii="Times New Roman" w:hAnsi="Times New Roman" w:cs="Times New Roman"/>
          <w:lang w:val="hr-HR"/>
        </w:rPr>
      </w:pPr>
    </w:p>
    <w:p w14:paraId="64D47865" w14:textId="77777777" w:rsidR="001A7E86" w:rsidRDefault="001A7E86" w:rsidP="001A7E86">
      <w:pPr>
        <w:tabs>
          <w:tab w:val="left" w:pos="2196"/>
        </w:tabs>
        <w:rPr>
          <w:rFonts w:ascii="Times New Roman" w:hAnsi="Times New Roman" w:cs="Times New Roman"/>
          <w:lang w:val="hr-HR"/>
        </w:rPr>
      </w:pPr>
    </w:p>
    <w:p w14:paraId="461BB580" w14:textId="77777777" w:rsidR="001A7E86" w:rsidRPr="00CC5842" w:rsidRDefault="001A7E86" w:rsidP="001A7E86">
      <w:pPr>
        <w:tabs>
          <w:tab w:val="left" w:pos="2196"/>
        </w:tabs>
        <w:rPr>
          <w:rFonts w:ascii="Times New Roman" w:hAnsi="Times New Roman" w:cs="Times New Roman"/>
          <w:lang w:val="hr-HR"/>
        </w:rPr>
      </w:pPr>
    </w:p>
    <w:tbl>
      <w:tblPr>
        <w:tblStyle w:val="TableGrid"/>
        <w:tblpPr w:leftFromText="180" w:rightFromText="180" w:vertAnchor="page" w:horzAnchor="page" w:tblpX="9097" w:tblpY="1825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1A7E86" w:rsidRPr="00CC5842" w14:paraId="722B55BE" w14:textId="77777777" w:rsidTr="002F4D34">
        <w:tc>
          <w:tcPr>
            <w:tcW w:w="421" w:type="dxa"/>
          </w:tcPr>
          <w:p w14:paraId="300EBE2D" w14:textId="77777777" w:rsidR="001A7E86" w:rsidRPr="00CC5842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bookmarkStart w:id="4" w:name="_Hlk147172106"/>
          </w:p>
        </w:tc>
        <w:tc>
          <w:tcPr>
            <w:tcW w:w="425" w:type="dxa"/>
          </w:tcPr>
          <w:p w14:paraId="40A2938C" w14:textId="77777777" w:rsidR="001A7E86" w:rsidRPr="00CC5842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38033B79" w14:textId="77777777" w:rsidR="001A7E86" w:rsidRPr="00CC5842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6F0D7416" w14:textId="77777777" w:rsidR="001A7E86" w:rsidRPr="00CC5842" w:rsidRDefault="001A7E86" w:rsidP="002F4D34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bookmarkEnd w:id="4"/>
    </w:tbl>
    <w:p w14:paraId="03854DA4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C004A8C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  <w:bookmarkStart w:id="5" w:name="_Hlk147172092"/>
      <w:r w:rsidRPr="00CC5842">
        <w:rPr>
          <w:rFonts w:ascii="Times New Roman" w:hAnsi="Times New Roman" w:cs="Times New Roman"/>
          <w:lang w:val="hr-HR"/>
        </w:rPr>
        <w:t>Unesite šifru u obliku riječi i četveroznamenkastog broja: ____________</w:t>
      </w:r>
    </w:p>
    <w:p w14:paraId="223898A8" w14:textId="19EBB8CF" w:rsidR="001A7E86" w:rsidRPr="006D488D" w:rsidRDefault="001A7E86" w:rsidP="001A7E86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  <w:r w:rsidRPr="00CC5842">
        <w:rPr>
          <w:rFonts w:ascii="Times New Roman" w:hAnsi="Times New Roman" w:cs="Times New Roman"/>
          <w:sz w:val="16"/>
          <w:szCs w:val="16"/>
          <w:lang w:val="hr-HR"/>
        </w:rPr>
        <w:t>(</w:t>
      </w:r>
      <w:r w:rsidR="00CA5564">
        <w:rPr>
          <w:rFonts w:ascii="Times New Roman" w:hAnsi="Times New Roman" w:cs="Times New Roman"/>
          <w:sz w:val="16"/>
          <w:szCs w:val="16"/>
          <w:lang w:val="hr-HR"/>
        </w:rPr>
        <w:t>isti broj kao i na prijavnici</w:t>
      </w:r>
      <w:r w:rsidRPr="00CC5842">
        <w:rPr>
          <w:rFonts w:ascii="Times New Roman" w:hAnsi="Times New Roman" w:cs="Times New Roman"/>
          <w:sz w:val="16"/>
          <w:szCs w:val="16"/>
          <w:lang w:val="hr-HR"/>
        </w:rPr>
        <w:t>)</w:t>
      </w:r>
      <w:bookmarkEnd w:id="5"/>
    </w:p>
    <w:p w14:paraId="7045168E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57F4843" w14:textId="77777777" w:rsidR="001A7E86" w:rsidRPr="00CC5842" w:rsidRDefault="001A7E86" w:rsidP="001A7E86">
      <w:pPr>
        <w:spacing w:line="360" w:lineRule="auto"/>
        <w:ind w:left="720"/>
        <w:jc w:val="center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ZDRAVSTVENI UPITNIK</w:t>
      </w:r>
    </w:p>
    <w:p w14:paraId="1F0403CA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81220DD" w14:textId="77777777" w:rsidR="001A7E86" w:rsidRPr="00CC5842" w:rsidRDefault="001A7E86" w:rsidP="001A7E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Boluješ li od neke kronične bolesti?</w:t>
      </w:r>
    </w:p>
    <w:p w14:paraId="6A83BF3C" w14:textId="77777777" w:rsidR="001A7E86" w:rsidRPr="00CC5842" w:rsidRDefault="001A7E86" w:rsidP="001A7E8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5B4C51DD" w14:textId="77777777" w:rsidR="001A7E86" w:rsidRPr="00CC5842" w:rsidRDefault="001A7E86" w:rsidP="001A7E8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 ____________________________</w:t>
      </w:r>
    </w:p>
    <w:p w14:paraId="19ED68CC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 Ako da, postoji li potreba za redovitom terapijom i kojom?</w:t>
      </w:r>
    </w:p>
    <w:p w14:paraId="43DA27F6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_____________________________________________________________________</w:t>
      </w:r>
    </w:p>
    <w:p w14:paraId="233BD7A5" w14:textId="77777777" w:rsidR="001A7E86" w:rsidRPr="00CC5842" w:rsidRDefault="001A7E86" w:rsidP="001A7E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Imaš li neke druge zdravstvene poteškoće ili stanja (npr.febrilne konvulzije, astma i sl.)</w:t>
      </w:r>
    </w:p>
    <w:p w14:paraId="49CC8F29" w14:textId="77777777" w:rsidR="001A7E86" w:rsidRPr="00CC5842" w:rsidRDefault="001A7E86" w:rsidP="001A7E8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479CF6E7" w14:textId="77777777" w:rsidR="001A7E86" w:rsidRPr="00CC5842" w:rsidRDefault="001A7E86" w:rsidP="001A7E8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 (kakve) ________________________________________________</w:t>
      </w:r>
    </w:p>
    <w:p w14:paraId="6BB8E20B" w14:textId="77777777" w:rsidR="001A7E86" w:rsidRPr="00CC5842" w:rsidRDefault="001A7E86" w:rsidP="001A7E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Imaš li alergije na:</w:t>
      </w:r>
    </w:p>
    <w:p w14:paraId="2EC4AFF1" w14:textId="77777777" w:rsidR="001A7E86" w:rsidRPr="00CC5842" w:rsidRDefault="001A7E86" w:rsidP="001A7E8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HRANU:       NE               DA____________________________</w:t>
      </w:r>
    </w:p>
    <w:p w14:paraId="4A9E726A" w14:textId="77777777" w:rsidR="001A7E86" w:rsidRPr="00CC5842" w:rsidRDefault="001A7E86" w:rsidP="001A7E8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LIJEKOVE:  NE                DA____________________________</w:t>
      </w:r>
    </w:p>
    <w:p w14:paraId="3B981963" w14:textId="77777777" w:rsidR="001A7E86" w:rsidRPr="00CC5842" w:rsidRDefault="001A7E86" w:rsidP="001A7E8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DRUGO:       NE                DA____________________________</w:t>
      </w:r>
    </w:p>
    <w:p w14:paraId="5512AC60" w14:textId="77777777" w:rsidR="001A7E86" w:rsidRPr="00CC5842" w:rsidRDefault="001A7E86" w:rsidP="001A7E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Tvoj sluh je:</w:t>
      </w:r>
    </w:p>
    <w:p w14:paraId="486BCEAB" w14:textId="77777777" w:rsidR="001A7E86" w:rsidRPr="00CC5842" w:rsidRDefault="001A7E86" w:rsidP="001A7E8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Normalan</w:t>
      </w:r>
    </w:p>
    <w:p w14:paraId="6AE45042" w14:textId="77777777" w:rsidR="001A7E86" w:rsidRPr="00CC5842" w:rsidRDefault="001A7E86" w:rsidP="001A7E8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Nagluh</w:t>
      </w:r>
    </w:p>
    <w:p w14:paraId="53E7E185" w14:textId="77777777" w:rsidR="001A7E86" w:rsidRPr="00CC5842" w:rsidRDefault="001A7E86" w:rsidP="001A7E8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Druge smetnje</w:t>
      </w:r>
    </w:p>
    <w:p w14:paraId="01C39ABD" w14:textId="77777777" w:rsidR="001A7E86" w:rsidRPr="00CC5842" w:rsidRDefault="001A7E86" w:rsidP="001A7E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Govor: </w:t>
      </w:r>
    </w:p>
    <w:p w14:paraId="4813FBF5" w14:textId="77777777" w:rsidR="001A7E86" w:rsidRPr="00CC5842" w:rsidRDefault="001A7E86" w:rsidP="001A7E8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Odgovara dobi</w:t>
      </w:r>
    </w:p>
    <w:p w14:paraId="41B5C1CB" w14:textId="77777777" w:rsidR="001A7E86" w:rsidRPr="00CC5842" w:rsidRDefault="001A7E86" w:rsidP="001A7E8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Mucanje</w:t>
      </w:r>
    </w:p>
    <w:p w14:paraId="74D866C7" w14:textId="77777777" w:rsidR="001A7E86" w:rsidRDefault="001A7E86" w:rsidP="001A7E8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Pojedine govorne teškoće određenih glasova</w:t>
      </w:r>
    </w:p>
    <w:p w14:paraId="666B30B5" w14:textId="77777777" w:rsidR="007973B5" w:rsidRDefault="007973B5" w:rsidP="007973B5">
      <w:pPr>
        <w:spacing w:line="360" w:lineRule="auto"/>
        <w:ind w:left="1080"/>
        <w:rPr>
          <w:rFonts w:ascii="Times New Roman" w:hAnsi="Times New Roman" w:cs="Times New Roman"/>
          <w:lang w:val="hr-HR"/>
        </w:rPr>
      </w:pPr>
    </w:p>
    <w:p w14:paraId="5C4B15B1" w14:textId="77777777" w:rsidR="007973B5" w:rsidRPr="007973B5" w:rsidRDefault="007973B5" w:rsidP="007973B5">
      <w:pPr>
        <w:spacing w:line="360" w:lineRule="auto"/>
        <w:ind w:left="1080"/>
        <w:rPr>
          <w:rFonts w:ascii="Times New Roman" w:hAnsi="Times New Roman" w:cs="Times New Roman"/>
          <w:lang w:val="hr-HR"/>
        </w:rPr>
      </w:pPr>
    </w:p>
    <w:p w14:paraId="2CEBDEEC" w14:textId="77777777" w:rsidR="001A7E86" w:rsidRPr="00CC5842" w:rsidRDefault="001A7E86" w:rsidP="001A7E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Vid:</w:t>
      </w:r>
    </w:p>
    <w:p w14:paraId="6FD3DCAC" w14:textId="77777777" w:rsidR="001A7E86" w:rsidRPr="00CC5842" w:rsidRDefault="001A7E86" w:rsidP="001A7E8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Normalan</w:t>
      </w:r>
    </w:p>
    <w:p w14:paraId="2DC5A3A1" w14:textId="77777777" w:rsidR="001A7E86" w:rsidRPr="00CC5842" w:rsidRDefault="001A7E86" w:rsidP="001A7E8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lastRenderedPageBreak/>
        <w:t>Kratkovidan</w:t>
      </w:r>
    </w:p>
    <w:p w14:paraId="122315C2" w14:textId="77777777" w:rsidR="001A7E86" w:rsidRPr="00CC5842" w:rsidRDefault="001A7E86" w:rsidP="001A7E8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Dalekovidan</w:t>
      </w:r>
    </w:p>
    <w:p w14:paraId="670664C7" w14:textId="77777777" w:rsidR="001A7E86" w:rsidRPr="00CC5842" w:rsidRDefault="001A7E86" w:rsidP="001A7E8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Strabizam</w:t>
      </w:r>
    </w:p>
    <w:p w14:paraId="7B55140F" w14:textId="77777777" w:rsidR="001A7E86" w:rsidRPr="00CC5842" w:rsidRDefault="001A7E86" w:rsidP="001A7E8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Oštećenje vida</w:t>
      </w:r>
    </w:p>
    <w:p w14:paraId="09EF87A0" w14:textId="77777777" w:rsidR="001A7E86" w:rsidRPr="00CC5842" w:rsidRDefault="001A7E86" w:rsidP="001A7E8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Ostalo </w:t>
      </w:r>
    </w:p>
    <w:p w14:paraId="4532C87C" w14:textId="77777777" w:rsidR="001A7E86" w:rsidRPr="00CC5842" w:rsidRDefault="001A7E86" w:rsidP="001A7E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Koliko obroka dnevno konzumiraš?</w:t>
      </w:r>
    </w:p>
    <w:p w14:paraId="48422233" w14:textId="77777777" w:rsidR="001A7E86" w:rsidRPr="00CC5842" w:rsidRDefault="001A7E86" w:rsidP="001A7E8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1 - 2</w:t>
      </w:r>
    </w:p>
    <w:p w14:paraId="2C26E09C" w14:textId="77777777" w:rsidR="001A7E86" w:rsidRPr="00CC5842" w:rsidRDefault="001A7E86" w:rsidP="001A7E8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3</w:t>
      </w:r>
    </w:p>
    <w:p w14:paraId="6A839198" w14:textId="77777777" w:rsidR="001A7E86" w:rsidRPr="00CC5842" w:rsidRDefault="001A7E86" w:rsidP="001A7E8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4 - 5</w:t>
      </w:r>
    </w:p>
    <w:p w14:paraId="547554A7" w14:textId="77777777" w:rsidR="001A7E86" w:rsidRPr="00CC5842" w:rsidRDefault="001A7E86" w:rsidP="001A7E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Jesi li izbirljiv u hrani?</w:t>
      </w:r>
    </w:p>
    <w:p w14:paraId="343D5BBE" w14:textId="77777777" w:rsidR="001A7E86" w:rsidRPr="00CC5842" w:rsidRDefault="001A7E86" w:rsidP="001A7E8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</w:t>
      </w:r>
    </w:p>
    <w:p w14:paraId="30F55008" w14:textId="77777777" w:rsidR="001A7E86" w:rsidRPr="00CC5842" w:rsidRDefault="001A7E86" w:rsidP="001A7E8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4E0C0BBC" w14:textId="77777777" w:rsidR="001A7E86" w:rsidRPr="00CC5842" w:rsidRDefault="001A7E86" w:rsidP="001A7E8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Ponekad</w:t>
      </w:r>
    </w:p>
    <w:p w14:paraId="3F2B1A6A" w14:textId="77777777" w:rsidR="001A7E86" w:rsidRPr="00CC5842" w:rsidRDefault="001A7E86" w:rsidP="001A7E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Jedeš li samo brzu hranu (pizza, hamburger,…)?</w:t>
      </w:r>
    </w:p>
    <w:p w14:paraId="73A13CA8" w14:textId="77777777" w:rsidR="001A7E86" w:rsidRPr="00CC5842" w:rsidRDefault="001A7E86" w:rsidP="001A7E8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</w:t>
      </w:r>
    </w:p>
    <w:p w14:paraId="0BA0E54E" w14:textId="77777777" w:rsidR="001A7E86" w:rsidRPr="00CC5842" w:rsidRDefault="001A7E86" w:rsidP="001A7E8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3689A6F2" w14:textId="77777777" w:rsidR="001A7E86" w:rsidRPr="00CC5842" w:rsidRDefault="001A7E86" w:rsidP="001A7E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Ako ti se nešto i ne sviđa pojest ćeš kad si gladan?</w:t>
      </w:r>
    </w:p>
    <w:p w14:paraId="59D661F0" w14:textId="77777777" w:rsidR="001A7E86" w:rsidRPr="00CC5842" w:rsidRDefault="001A7E86" w:rsidP="001A7E8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</w:t>
      </w:r>
    </w:p>
    <w:p w14:paraId="10780DBB" w14:textId="77777777" w:rsidR="001A7E86" w:rsidRPr="00CC5842" w:rsidRDefault="001A7E86" w:rsidP="001A7E8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68B374BB" w14:textId="77777777" w:rsidR="001A7E86" w:rsidRPr="00CC5842" w:rsidRDefault="001A7E86" w:rsidP="001A7E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Voliš li probati hranu koju još nisi jeo?</w:t>
      </w:r>
    </w:p>
    <w:p w14:paraId="479213CF" w14:textId="77777777" w:rsidR="001A7E86" w:rsidRPr="00CC5842" w:rsidRDefault="001A7E86" w:rsidP="001A7E86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</w:t>
      </w:r>
    </w:p>
    <w:p w14:paraId="4A0EB8ED" w14:textId="77777777" w:rsidR="001A7E86" w:rsidRPr="00CC5842" w:rsidRDefault="001A7E86" w:rsidP="001A7E86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31D935F0" w14:textId="77777777" w:rsidR="001A7E86" w:rsidRPr="00CC5842" w:rsidRDefault="001A7E86" w:rsidP="001A7E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Postoji li neka hrana koju ni u kojem slučaju ne jedeš?</w:t>
      </w:r>
    </w:p>
    <w:p w14:paraId="74F709DB" w14:textId="77777777" w:rsidR="001A7E86" w:rsidRPr="00CC5842" w:rsidRDefault="001A7E86" w:rsidP="001A7E8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 (navedi koja) _____________________________________</w:t>
      </w:r>
    </w:p>
    <w:p w14:paraId="44421650" w14:textId="77777777" w:rsidR="001A7E86" w:rsidRPr="00CC5842" w:rsidRDefault="001A7E86" w:rsidP="001A7E8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365EC95D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D5FC781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E758E16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ED89CF6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70A6155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444DD29" w14:textId="77777777" w:rsidR="001A7E86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F2DD0DB" w14:textId="77777777" w:rsidR="00724A65" w:rsidRDefault="00724A65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31DD391" w14:textId="77777777" w:rsidR="005D5A7F" w:rsidRPr="00CC5842" w:rsidRDefault="005D5A7F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0E53B39" w14:textId="77777777" w:rsidR="001A7E86" w:rsidRPr="00CC5842" w:rsidRDefault="001A7E86" w:rsidP="001A7E86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D36047C" w14:textId="77777777" w:rsidR="005D5A7F" w:rsidRDefault="005D5A7F" w:rsidP="00A446A5">
      <w:pPr>
        <w:spacing w:line="36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651DBE90" w14:textId="3A4A3DEA" w:rsidR="001A7E86" w:rsidRDefault="00724A65" w:rsidP="00A446A5">
      <w:pPr>
        <w:spacing w:line="360" w:lineRule="auto"/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MOTIVATION LETTER</w:t>
      </w:r>
    </w:p>
    <w:p w14:paraId="57026003" w14:textId="77777777" w:rsidR="00797AB1" w:rsidRPr="00A446A5" w:rsidRDefault="00797AB1" w:rsidP="00A446A5">
      <w:pPr>
        <w:spacing w:line="36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33DE3069" w14:textId="451A001A" w:rsidR="001A7E86" w:rsidRDefault="00724A65" w:rsidP="001A7E86">
      <w:pPr>
        <w:tabs>
          <w:tab w:val="left" w:pos="2904"/>
        </w:tabs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Ova pitanja ti mogu pomoći u pisanju </w:t>
      </w:r>
      <w:r w:rsidR="00797AB1">
        <w:rPr>
          <w:rFonts w:ascii="Times New Roman" w:hAnsi="Times New Roman" w:cs="Times New Roman"/>
          <w:lang w:val="hr-HR"/>
        </w:rPr>
        <w:t>motivacijskog</w:t>
      </w:r>
      <w:r>
        <w:rPr>
          <w:rFonts w:ascii="Times New Roman" w:hAnsi="Times New Roman" w:cs="Times New Roman"/>
          <w:lang w:val="hr-HR"/>
        </w:rPr>
        <w:t xml:space="preserve"> pisma, ali ih se ne trebaš s</w:t>
      </w:r>
      <w:r w:rsidR="00900A60">
        <w:rPr>
          <w:rFonts w:ascii="Times New Roman" w:hAnsi="Times New Roman" w:cs="Times New Roman"/>
          <w:lang w:val="hr-HR"/>
        </w:rPr>
        <w:t xml:space="preserve">trogo </w:t>
      </w:r>
      <w:r>
        <w:rPr>
          <w:rFonts w:ascii="Times New Roman" w:hAnsi="Times New Roman" w:cs="Times New Roman"/>
          <w:lang w:val="hr-HR"/>
        </w:rPr>
        <w:t xml:space="preserve">pridržavati. </w:t>
      </w:r>
    </w:p>
    <w:p w14:paraId="4C59722D" w14:textId="77777777" w:rsidR="00797AB1" w:rsidRDefault="00797AB1" w:rsidP="001A7E86">
      <w:pPr>
        <w:tabs>
          <w:tab w:val="left" w:pos="2904"/>
        </w:tabs>
        <w:rPr>
          <w:rFonts w:ascii="Times New Roman" w:hAnsi="Times New Roman" w:cs="Times New Roman"/>
          <w:lang w:val="hr-HR"/>
        </w:rPr>
      </w:pPr>
    </w:p>
    <w:p w14:paraId="03626028" w14:textId="7329B254" w:rsidR="00797AB1" w:rsidRDefault="00724A65" w:rsidP="001A7E86">
      <w:pPr>
        <w:tabs>
          <w:tab w:val="left" w:pos="2904"/>
        </w:tabs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 prilogu je i primjer motivacijskog pisma, ali ti ga trebaš dopuniti informacijama o sebi i uvijek potkrijepiti primjerom/dati razlog </w:t>
      </w:r>
      <w:r w:rsidR="00797AB1">
        <w:rPr>
          <w:rFonts w:ascii="Times New Roman" w:hAnsi="Times New Roman" w:cs="Times New Roman"/>
          <w:lang w:val="hr-HR"/>
        </w:rPr>
        <w:t>–</w:t>
      </w:r>
      <w:r w:rsidRPr="00797AB1">
        <w:rPr>
          <w:rFonts w:ascii="Times New Roman" w:hAnsi="Times New Roman" w:cs="Times New Roman"/>
          <w:lang w:val="hr-HR"/>
        </w:rPr>
        <w:t xml:space="preserve"> because</w:t>
      </w:r>
      <w:r w:rsidR="00797AB1" w:rsidRPr="00797AB1">
        <w:rPr>
          <w:rFonts w:ascii="Times New Roman" w:hAnsi="Times New Roman" w:cs="Times New Roman"/>
          <w:lang w:val="hr-HR"/>
        </w:rPr>
        <w:t xml:space="preserve">. Ne trebaš slijediti </w:t>
      </w:r>
      <w:r w:rsidR="007973B5" w:rsidRPr="00797AB1">
        <w:rPr>
          <w:rFonts w:ascii="Times New Roman" w:hAnsi="Times New Roman" w:cs="Times New Roman"/>
          <w:lang w:val="hr-HR"/>
        </w:rPr>
        <w:t>redoslijed</w:t>
      </w:r>
      <w:r w:rsidR="00797AB1" w:rsidRPr="00797AB1">
        <w:rPr>
          <w:rFonts w:ascii="Times New Roman" w:hAnsi="Times New Roman" w:cs="Times New Roman"/>
          <w:lang w:val="hr-HR"/>
        </w:rPr>
        <w:t xml:space="preserve"> u pismu. Napiši svoje, ovo je samo primjer.</w:t>
      </w:r>
      <w:r w:rsidR="00797AB1">
        <w:rPr>
          <w:rFonts w:ascii="Times New Roman" w:hAnsi="Times New Roman" w:cs="Times New Roman"/>
          <w:b/>
          <w:bCs/>
          <w:lang w:val="hr-HR"/>
        </w:rPr>
        <w:t xml:space="preserve"> </w:t>
      </w:r>
    </w:p>
    <w:p w14:paraId="6F8C2B98" w14:textId="77777777" w:rsidR="00797AB1" w:rsidRDefault="00797AB1" w:rsidP="001A7E86">
      <w:pPr>
        <w:tabs>
          <w:tab w:val="left" w:pos="2904"/>
        </w:tabs>
        <w:rPr>
          <w:rFonts w:ascii="Times New Roman" w:hAnsi="Times New Roman" w:cs="Times New Roman"/>
          <w:b/>
          <w:bCs/>
          <w:lang w:val="hr-HR"/>
        </w:rPr>
      </w:pPr>
    </w:p>
    <w:p w14:paraId="37E71999" w14:textId="3FCF4A6B" w:rsidR="00797AB1" w:rsidRDefault="003077B8" w:rsidP="001A7E86">
      <w:pPr>
        <w:tabs>
          <w:tab w:val="left" w:pos="2904"/>
        </w:tabs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Moraš razumjeti ono što si napisao/la</w:t>
      </w:r>
      <w:r w:rsidR="00BC0476">
        <w:rPr>
          <w:rFonts w:ascii="Times New Roman" w:hAnsi="Times New Roman" w:cs="Times New Roman"/>
          <w:b/>
          <w:bCs/>
          <w:lang w:val="hr-HR"/>
        </w:rPr>
        <w:t>.</w:t>
      </w:r>
    </w:p>
    <w:p w14:paraId="15F47E8B" w14:textId="060FE325" w:rsidR="00BC0476" w:rsidRDefault="00BC0476" w:rsidP="001A7E86">
      <w:pPr>
        <w:tabs>
          <w:tab w:val="left" w:pos="2904"/>
        </w:tabs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Korištenje AI ćemo sigurno primijetiti i </w:t>
      </w:r>
      <w:r w:rsidR="00ED28F1">
        <w:rPr>
          <w:rFonts w:ascii="Times New Roman" w:hAnsi="Times New Roman" w:cs="Times New Roman"/>
          <w:b/>
          <w:bCs/>
          <w:lang w:val="hr-HR"/>
        </w:rPr>
        <w:t xml:space="preserve">motivacijska pisma pisana isključivo putem AI se </w:t>
      </w:r>
      <w:r>
        <w:rPr>
          <w:rFonts w:ascii="Times New Roman" w:hAnsi="Times New Roman" w:cs="Times New Roman"/>
          <w:b/>
          <w:bCs/>
          <w:lang w:val="hr-HR"/>
        </w:rPr>
        <w:t>neće uzimati u obzir</w:t>
      </w:r>
      <w:r w:rsidR="00ED28F1">
        <w:rPr>
          <w:rFonts w:ascii="Times New Roman" w:hAnsi="Times New Roman" w:cs="Times New Roman"/>
          <w:b/>
          <w:bCs/>
          <w:lang w:val="hr-HR"/>
        </w:rPr>
        <w:t xml:space="preserve">. </w:t>
      </w:r>
    </w:p>
    <w:p w14:paraId="35A65586" w14:textId="77777777" w:rsidR="005E7198" w:rsidRDefault="005E7198" w:rsidP="001A7E86">
      <w:pPr>
        <w:tabs>
          <w:tab w:val="left" w:pos="2904"/>
        </w:tabs>
        <w:rPr>
          <w:rFonts w:ascii="Times New Roman" w:hAnsi="Times New Roman" w:cs="Times New Roman"/>
          <w:b/>
          <w:bCs/>
          <w:lang w:val="hr-HR"/>
        </w:rPr>
      </w:pPr>
    </w:p>
    <w:p w14:paraId="304398CF" w14:textId="1D290914" w:rsidR="005E7198" w:rsidRDefault="005E7198" w:rsidP="001A7E86">
      <w:pPr>
        <w:tabs>
          <w:tab w:val="left" w:pos="2904"/>
        </w:tabs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Pitanja koja ti mogu pomoći prilikom pisanju pisma:</w:t>
      </w:r>
    </w:p>
    <w:p w14:paraId="6D3DC78B" w14:textId="77777777" w:rsidR="00797AB1" w:rsidRPr="00CC5842" w:rsidRDefault="00797AB1" w:rsidP="001A7E86">
      <w:pPr>
        <w:tabs>
          <w:tab w:val="left" w:pos="2904"/>
        </w:tabs>
        <w:rPr>
          <w:rFonts w:ascii="Times New Roman" w:hAnsi="Times New Roman" w:cs="Times New Roman"/>
          <w:lang w:val="hr-HR"/>
        </w:rPr>
      </w:pPr>
    </w:p>
    <w:p w14:paraId="2AC45902" w14:textId="77777777" w:rsidR="00724A65" w:rsidRDefault="00724A65" w:rsidP="00724A65">
      <w:pPr>
        <w:spacing w:line="360" w:lineRule="auto"/>
      </w:pPr>
      <w:r>
        <w:t>Why do you want to participate in the Erasmus+ project?</w:t>
      </w:r>
    </w:p>
    <w:p w14:paraId="49975CFF" w14:textId="77777777" w:rsidR="00724A65" w:rsidRDefault="00724A65" w:rsidP="00724A65">
      <w:pPr>
        <w:spacing w:line="360" w:lineRule="auto"/>
      </w:pPr>
      <w:r>
        <w:t>What would you like to learn from this experience?</w:t>
      </w:r>
    </w:p>
    <w:p w14:paraId="4ED7701D" w14:textId="77777777" w:rsidR="00724A65" w:rsidRDefault="00724A65" w:rsidP="00724A65">
      <w:pPr>
        <w:spacing w:line="360" w:lineRule="auto"/>
      </w:pPr>
      <w:r>
        <w:t>What are your strengths? (teamwork, creativity, responsibility, communication)</w:t>
      </w:r>
    </w:p>
    <w:p w14:paraId="39F4DB55" w14:textId="77777777" w:rsidR="00724A65" w:rsidRDefault="00724A65" w:rsidP="00724A65">
      <w:pPr>
        <w:spacing w:line="360" w:lineRule="auto"/>
      </w:pPr>
      <w:r>
        <w:t>Do you like working in a team? Give a simple example.</w:t>
      </w:r>
    </w:p>
    <w:p w14:paraId="018F1AB5" w14:textId="77777777" w:rsidR="00724A65" w:rsidRDefault="00724A65" w:rsidP="00724A65">
      <w:pPr>
        <w:spacing w:line="360" w:lineRule="auto"/>
      </w:pPr>
      <w:r>
        <w:t>How do you feel about meeting students from other countries and cultures?</w:t>
      </w:r>
    </w:p>
    <w:p w14:paraId="54A84015" w14:textId="4595970C" w:rsidR="00724A65" w:rsidRDefault="00797AB1" w:rsidP="00724A65">
      <w:pPr>
        <w:spacing w:line="360" w:lineRule="auto"/>
      </w:pPr>
      <w:r>
        <w:t>Explore and w</w:t>
      </w:r>
      <w:r w:rsidR="00724A65">
        <w:t xml:space="preserve">rite few interesting </w:t>
      </w:r>
      <w:r>
        <w:t>facts</w:t>
      </w:r>
      <w:r w:rsidR="00724A65">
        <w:t xml:space="preserve"> about countries in this project</w:t>
      </w:r>
      <w:r>
        <w:t xml:space="preserve"> (Portugal, Turkey, Hungary)</w:t>
      </w:r>
      <w:r w:rsidR="00724A65">
        <w:t>.</w:t>
      </w:r>
    </w:p>
    <w:p w14:paraId="528F55A8" w14:textId="4F83CC56" w:rsidR="00A01D2D" w:rsidRDefault="00A01D2D" w:rsidP="00724A65">
      <w:pPr>
        <w:spacing w:line="360" w:lineRule="auto"/>
      </w:pPr>
      <w:r>
        <w:t>What would you show foreign students about your school or country?</w:t>
      </w:r>
    </w:p>
    <w:p w14:paraId="6A004886" w14:textId="77777777" w:rsidR="00724A65" w:rsidRDefault="00724A65" w:rsidP="00724A65">
      <w:pPr>
        <w:spacing w:line="360" w:lineRule="auto"/>
      </w:pPr>
      <w:r>
        <w:t>What activities do you like in school or in your free time?</w:t>
      </w:r>
    </w:p>
    <w:p w14:paraId="27EB346B" w14:textId="77777777" w:rsidR="00724A65" w:rsidRDefault="00724A65" w:rsidP="00724A65">
      <w:pPr>
        <w:spacing w:line="360" w:lineRule="auto"/>
      </w:pPr>
      <w:r>
        <w:t>Why do you think you would be a good participant in this project?</w:t>
      </w:r>
    </w:p>
    <w:p w14:paraId="0546B5DB" w14:textId="77777777" w:rsidR="00724A65" w:rsidRDefault="00724A65" w:rsidP="00724A65">
      <w:pPr>
        <w:spacing w:line="360" w:lineRule="auto"/>
      </w:pPr>
      <w:r>
        <w:t>How will you share your experience with other students after the project?</w:t>
      </w:r>
    </w:p>
    <w:p w14:paraId="5E5F3592" w14:textId="05971283" w:rsidR="00A446A5" w:rsidRDefault="00A446A5"/>
    <w:p w14:paraId="0FADD15B" w14:textId="1A455884" w:rsidR="00A446A5" w:rsidRDefault="00A446A5"/>
    <w:p w14:paraId="71618C3A" w14:textId="464D89D3" w:rsidR="00A446A5" w:rsidRDefault="00A446A5"/>
    <w:p w14:paraId="27AD4E21" w14:textId="3E9AFFBC" w:rsidR="00A446A5" w:rsidRDefault="00A446A5"/>
    <w:p w14:paraId="5B51AE88" w14:textId="67A16C13" w:rsidR="00A446A5" w:rsidRDefault="00A446A5"/>
    <w:p w14:paraId="36BBF87C" w14:textId="64386FE2" w:rsidR="00A446A5" w:rsidRDefault="00A446A5"/>
    <w:p w14:paraId="64290BD6" w14:textId="15B80FAC" w:rsidR="00A446A5" w:rsidRDefault="00A446A5"/>
    <w:p w14:paraId="513E07C9" w14:textId="53BD7CBD" w:rsidR="00A446A5" w:rsidRDefault="00A446A5"/>
    <w:p w14:paraId="27674CE2" w14:textId="40FD34FF" w:rsidR="00A446A5" w:rsidRDefault="00A446A5"/>
    <w:p w14:paraId="4CE6EBA2" w14:textId="51EA8D40" w:rsidR="00A446A5" w:rsidRDefault="00A446A5"/>
    <w:p w14:paraId="2E39C391" w14:textId="79105A0E" w:rsidR="00A446A5" w:rsidRDefault="00A446A5"/>
    <w:p w14:paraId="035BB6C3" w14:textId="707F0B10" w:rsidR="00A446A5" w:rsidRDefault="00A446A5"/>
    <w:p w14:paraId="54D855CE" w14:textId="0A609662" w:rsidR="00A446A5" w:rsidRDefault="00A446A5"/>
    <w:p w14:paraId="65BAD0A2" w14:textId="529BF801" w:rsidR="00A446A5" w:rsidRDefault="005E7198">
      <w:r>
        <w:t>Primjer pisma</w:t>
      </w:r>
    </w:p>
    <w:p w14:paraId="79B1D927" w14:textId="36E4B144" w:rsidR="00A446A5" w:rsidRDefault="00A446A5"/>
    <w:p w14:paraId="5278989C" w14:textId="7DE5CEC6" w:rsidR="00797AB1" w:rsidRDefault="00797AB1">
      <w:r>
        <w:t>Dear teachers,</w:t>
      </w:r>
      <w:r>
        <w:br/>
      </w:r>
      <w:r>
        <w:br/>
        <w:t>My name is ______ and I am a student in class ______ . I would like to participate in the Erasmus+ project because …….</w:t>
      </w:r>
    </w:p>
    <w:p w14:paraId="521D73A2" w14:textId="22F95683" w:rsidR="00797AB1" w:rsidRDefault="00797AB1">
      <w:r>
        <w:br/>
        <w:t>I think this project is a great opportunity to………………………….</w:t>
      </w:r>
    </w:p>
    <w:p w14:paraId="0A1D2E22" w14:textId="77777777" w:rsidR="00797AB1" w:rsidRDefault="00797AB1"/>
    <w:p w14:paraId="7951E482" w14:textId="77777777" w:rsidR="00797AB1" w:rsidRDefault="00797AB1">
      <w:r>
        <w:t xml:space="preserve"> I am a _________________student and I always try to finish my tasks on time.</w:t>
      </w:r>
    </w:p>
    <w:p w14:paraId="651157C0" w14:textId="77777777" w:rsidR="00797AB1" w:rsidRDefault="00797AB1"/>
    <w:p w14:paraId="35F7B7D3" w14:textId="6E7E0BA9" w:rsidR="00797AB1" w:rsidRDefault="00797AB1">
      <w:r>
        <w:t xml:space="preserve"> I also like </w:t>
      </w:r>
      <w:r w:rsidR="005424A3">
        <w:t>….</w:t>
      </w:r>
    </w:p>
    <w:p w14:paraId="3C38108A" w14:textId="77777777" w:rsidR="00797AB1" w:rsidRDefault="00797AB1"/>
    <w:p w14:paraId="3AFEF8FE" w14:textId="149607A8" w:rsidR="00797AB1" w:rsidRDefault="00797AB1">
      <w:r>
        <w:t>I would like to visit these countries because…….. (Interesting facts about countries/towns/people/culture…)</w:t>
      </w:r>
      <w:r>
        <w:br/>
      </w:r>
      <w:r>
        <w:br/>
        <w:t>In my free time I……..</w:t>
      </w:r>
    </w:p>
    <w:p w14:paraId="4165B781" w14:textId="36924AC4" w:rsidR="00797AB1" w:rsidRDefault="00797AB1">
      <w:r>
        <w:br/>
        <w:t xml:space="preserve">I would be happy to participate in this project/ represent my school……..because </w:t>
      </w:r>
    </w:p>
    <w:p w14:paraId="7E716088" w14:textId="50AF26E7" w:rsidR="00A446A5" w:rsidRDefault="00797AB1">
      <w:r>
        <w:br/>
        <w:t>Kind regards/Best wishes</w:t>
      </w:r>
      <w:r>
        <w:br/>
        <w:t>________</w:t>
      </w:r>
      <w:r>
        <w:br/>
      </w:r>
    </w:p>
    <w:p w14:paraId="407194F1" w14:textId="77777777" w:rsidR="007973B5" w:rsidRDefault="007973B5"/>
    <w:p w14:paraId="1DE17572" w14:textId="77777777" w:rsidR="007973B5" w:rsidRDefault="007973B5"/>
    <w:p w14:paraId="16C2CE3C" w14:textId="77777777" w:rsidR="007973B5" w:rsidRDefault="007973B5"/>
    <w:p w14:paraId="0D315B24" w14:textId="77777777" w:rsidR="007973B5" w:rsidRDefault="007973B5"/>
    <w:p w14:paraId="50540E58" w14:textId="77777777" w:rsidR="007973B5" w:rsidRDefault="007973B5"/>
    <w:p w14:paraId="6568818E" w14:textId="77777777" w:rsidR="007973B5" w:rsidRDefault="007973B5"/>
    <w:p w14:paraId="114278C4" w14:textId="77777777" w:rsidR="007973B5" w:rsidRDefault="007973B5"/>
    <w:p w14:paraId="620B8E0D" w14:textId="77777777" w:rsidR="007973B5" w:rsidRDefault="007973B5"/>
    <w:p w14:paraId="18C9A7EF" w14:textId="77777777" w:rsidR="007973B5" w:rsidRDefault="007973B5"/>
    <w:p w14:paraId="1EFAEE21" w14:textId="77777777" w:rsidR="007973B5" w:rsidRDefault="007973B5"/>
    <w:p w14:paraId="38F690EA" w14:textId="77777777" w:rsidR="007973B5" w:rsidRDefault="007973B5"/>
    <w:p w14:paraId="4BBF56EA" w14:textId="77777777" w:rsidR="007973B5" w:rsidRDefault="007973B5"/>
    <w:p w14:paraId="0037856B" w14:textId="77777777" w:rsidR="007973B5" w:rsidRDefault="007973B5"/>
    <w:p w14:paraId="1D15572E" w14:textId="77777777" w:rsidR="007973B5" w:rsidRDefault="007973B5"/>
    <w:p w14:paraId="5AE3BCEB" w14:textId="77777777" w:rsidR="007973B5" w:rsidRDefault="007973B5"/>
    <w:p w14:paraId="60D9B038" w14:textId="77777777" w:rsidR="007973B5" w:rsidRDefault="007973B5"/>
    <w:p w14:paraId="2C6D00A4" w14:textId="77777777" w:rsidR="007973B5" w:rsidRDefault="007973B5"/>
    <w:p w14:paraId="602DB6E7" w14:textId="77777777" w:rsidR="007973B5" w:rsidRDefault="007973B5"/>
    <w:p w14:paraId="18D1D16C" w14:textId="77777777" w:rsidR="007973B5" w:rsidRDefault="007973B5"/>
    <w:p w14:paraId="11590980" w14:textId="77777777" w:rsidR="007973B5" w:rsidRDefault="007973B5"/>
    <w:p w14:paraId="423B9C2F" w14:textId="77777777" w:rsidR="007973B5" w:rsidRDefault="007973B5"/>
    <w:p w14:paraId="4A978590" w14:textId="77777777" w:rsidR="007973B5" w:rsidRDefault="007973B5"/>
    <w:p w14:paraId="3A2E2291" w14:textId="77777777" w:rsidR="007973B5" w:rsidRDefault="007973B5"/>
    <w:p w14:paraId="342ECD4C" w14:textId="77777777" w:rsidR="007973B5" w:rsidRDefault="007973B5"/>
    <w:p w14:paraId="0562A7D5" w14:textId="77777777" w:rsidR="007973B5" w:rsidRDefault="007973B5"/>
    <w:p w14:paraId="427A8084" w14:textId="20A97585" w:rsidR="007973B5" w:rsidRDefault="007973B5">
      <w:r>
        <w:t>Motivation letter</w:t>
      </w:r>
    </w:p>
    <w:p w14:paraId="36D01D84" w14:textId="77777777" w:rsidR="007973B5" w:rsidRDefault="007973B5"/>
    <w:p w14:paraId="1C4EC6DD" w14:textId="464648DE" w:rsidR="007973B5" w:rsidRDefault="007973B5">
      <w:r>
        <w:t>___________________________________,</w:t>
      </w:r>
    </w:p>
    <w:p w14:paraId="5E7B3C51" w14:textId="77777777" w:rsidR="007973B5" w:rsidRDefault="007973B5"/>
    <w:p w14:paraId="162EAE3B" w14:textId="205BF6FC" w:rsidR="007973B5" w:rsidRDefault="007973B5" w:rsidP="007973B5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2A8B0B" w14:textId="1224E164" w:rsidR="00A446A5" w:rsidRDefault="00A446A5" w:rsidP="007973B5">
      <w:pPr>
        <w:spacing w:line="480" w:lineRule="auto"/>
      </w:pPr>
    </w:p>
    <w:p w14:paraId="2BE77C3E" w14:textId="6A9628DE" w:rsidR="00A446A5" w:rsidRDefault="00A446A5" w:rsidP="007973B5">
      <w:pPr>
        <w:spacing w:line="480" w:lineRule="auto"/>
      </w:pPr>
    </w:p>
    <w:p w14:paraId="1DAABE64" w14:textId="3A56D1D4" w:rsidR="00A446A5" w:rsidRDefault="00A446A5" w:rsidP="007973B5">
      <w:pPr>
        <w:spacing w:line="480" w:lineRule="auto"/>
      </w:pPr>
    </w:p>
    <w:p w14:paraId="2FBC8124" w14:textId="312C96CB" w:rsidR="00A446A5" w:rsidRDefault="007973B5" w:rsidP="007973B5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8A1987" w14:textId="77777777" w:rsidR="00AC2C61" w:rsidRDefault="00AC2C61" w:rsidP="007973B5">
      <w:pPr>
        <w:spacing w:line="480" w:lineRule="auto"/>
      </w:pPr>
    </w:p>
    <w:p w14:paraId="01875468" w14:textId="77777777" w:rsidR="00AC2C61" w:rsidRDefault="00AC2C61" w:rsidP="007973B5">
      <w:pPr>
        <w:spacing w:line="480" w:lineRule="auto"/>
      </w:pPr>
    </w:p>
    <w:p w14:paraId="6E9238FE" w14:textId="77777777" w:rsidR="00AC2C61" w:rsidRDefault="00AC2C61" w:rsidP="007973B5">
      <w:pPr>
        <w:spacing w:line="480" w:lineRule="auto"/>
      </w:pPr>
    </w:p>
    <w:p w14:paraId="1C828A09" w14:textId="25A3C678" w:rsidR="00AC2C61" w:rsidRDefault="00E1555E" w:rsidP="007973B5">
      <w:pPr>
        <w:spacing w:line="480" w:lineRule="auto"/>
      </w:pPr>
      <w:r>
        <w:t xml:space="preserve">Bodovanje </w:t>
      </w:r>
    </w:p>
    <w:p w14:paraId="398843F1" w14:textId="77777777" w:rsidR="00E1555E" w:rsidRDefault="00E1555E" w:rsidP="007973B5">
      <w:pPr>
        <w:spacing w:line="48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835"/>
      </w:tblGrid>
      <w:tr w:rsidR="00AC5A2D" w14:paraId="3BED4E5C" w14:textId="77777777" w:rsidTr="00AC5A2D">
        <w:tc>
          <w:tcPr>
            <w:tcW w:w="4815" w:type="dxa"/>
          </w:tcPr>
          <w:p w14:paraId="45AD558B" w14:textId="1C4BA471" w:rsidR="00AC5A2D" w:rsidRDefault="00AC5A2D" w:rsidP="007973B5">
            <w:pPr>
              <w:spacing w:line="480" w:lineRule="auto"/>
            </w:pPr>
            <w:r>
              <w:t>Kriterij</w:t>
            </w:r>
          </w:p>
        </w:tc>
        <w:tc>
          <w:tcPr>
            <w:tcW w:w="2835" w:type="dxa"/>
          </w:tcPr>
          <w:p w14:paraId="25B7A07F" w14:textId="120F70A2" w:rsidR="00AC5A2D" w:rsidRDefault="00AC5A2D" w:rsidP="007973B5">
            <w:pPr>
              <w:spacing w:line="480" w:lineRule="auto"/>
            </w:pPr>
            <w:r>
              <w:t>Broj bodova</w:t>
            </w:r>
          </w:p>
        </w:tc>
      </w:tr>
      <w:tr w:rsidR="00AC5A2D" w14:paraId="1873CB04" w14:textId="77777777" w:rsidTr="00AC5A2D">
        <w:tc>
          <w:tcPr>
            <w:tcW w:w="4815" w:type="dxa"/>
          </w:tcPr>
          <w:p w14:paraId="19E3F6B7" w14:textId="04AD4B6F" w:rsidR="00AC5A2D" w:rsidRDefault="00AC5A2D" w:rsidP="007973B5">
            <w:pPr>
              <w:spacing w:line="480" w:lineRule="auto"/>
            </w:pPr>
            <w:r>
              <w:t>Motivacijsko pismo</w:t>
            </w:r>
          </w:p>
        </w:tc>
        <w:tc>
          <w:tcPr>
            <w:tcW w:w="2835" w:type="dxa"/>
          </w:tcPr>
          <w:p w14:paraId="597C9568" w14:textId="360E9999" w:rsidR="00AC5A2D" w:rsidRDefault="00AC5A2D" w:rsidP="007973B5">
            <w:pPr>
              <w:spacing w:line="480" w:lineRule="auto"/>
            </w:pPr>
            <w:r>
              <w:t>5</w:t>
            </w:r>
          </w:p>
        </w:tc>
      </w:tr>
      <w:tr w:rsidR="00AC5A2D" w14:paraId="37FA5584" w14:textId="77777777" w:rsidTr="00AC5A2D">
        <w:tc>
          <w:tcPr>
            <w:tcW w:w="4815" w:type="dxa"/>
          </w:tcPr>
          <w:p w14:paraId="2D4028DA" w14:textId="5524053A" w:rsidR="00AC5A2D" w:rsidRDefault="00AC5A2D" w:rsidP="007973B5">
            <w:pPr>
              <w:spacing w:line="480" w:lineRule="auto"/>
            </w:pPr>
            <w:r>
              <w:t>Intervju</w:t>
            </w:r>
          </w:p>
        </w:tc>
        <w:tc>
          <w:tcPr>
            <w:tcW w:w="2835" w:type="dxa"/>
          </w:tcPr>
          <w:p w14:paraId="116C0937" w14:textId="69275560" w:rsidR="00AC5A2D" w:rsidRDefault="00AC5A2D" w:rsidP="007973B5">
            <w:pPr>
              <w:spacing w:line="480" w:lineRule="auto"/>
            </w:pPr>
            <w:r>
              <w:t>5</w:t>
            </w:r>
          </w:p>
        </w:tc>
      </w:tr>
      <w:tr w:rsidR="00AC5A2D" w14:paraId="712D4F7D" w14:textId="77777777" w:rsidTr="00AC5A2D">
        <w:tc>
          <w:tcPr>
            <w:tcW w:w="4815" w:type="dxa"/>
          </w:tcPr>
          <w:p w14:paraId="4F2008FC" w14:textId="67282D16" w:rsidR="00AC5A2D" w:rsidRDefault="00AC5A2D" w:rsidP="007973B5">
            <w:pPr>
              <w:spacing w:line="480" w:lineRule="auto"/>
            </w:pPr>
            <w:r>
              <w:t>Sudjelovanje u INA</w:t>
            </w:r>
          </w:p>
        </w:tc>
        <w:tc>
          <w:tcPr>
            <w:tcW w:w="2835" w:type="dxa"/>
          </w:tcPr>
          <w:p w14:paraId="1B0580AB" w14:textId="25033911" w:rsidR="00AC5A2D" w:rsidRDefault="00AC5A2D" w:rsidP="007973B5">
            <w:pPr>
              <w:spacing w:line="480" w:lineRule="auto"/>
            </w:pPr>
            <w:r>
              <w:t>3</w:t>
            </w:r>
          </w:p>
        </w:tc>
      </w:tr>
      <w:tr w:rsidR="00AC5A2D" w14:paraId="298843D7" w14:textId="77777777" w:rsidTr="00AC5A2D">
        <w:tc>
          <w:tcPr>
            <w:tcW w:w="4815" w:type="dxa"/>
          </w:tcPr>
          <w:p w14:paraId="3B4F3456" w14:textId="5865A8A4" w:rsidR="00AC5A2D" w:rsidRDefault="00A644AF" w:rsidP="007973B5">
            <w:pPr>
              <w:spacing w:line="480" w:lineRule="auto"/>
            </w:pPr>
            <w:r>
              <w:t xml:space="preserve">Opći uspjeh/uspjeh iz engleskog </w:t>
            </w:r>
            <w:r w:rsidR="00E23BDE">
              <w:t>jezika (prema tablici)</w:t>
            </w:r>
          </w:p>
        </w:tc>
        <w:tc>
          <w:tcPr>
            <w:tcW w:w="2835" w:type="dxa"/>
          </w:tcPr>
          <w:p w14:paraId="6897ABB8" w14:textId="07B0F7F4" w:rsidR="00AC5A2D" w:rsidRDefault="00AC5A2D" w:rsidP="007973B5">
            <w:pPr>
              <w:spacing w:line="480" w:lineRule="auto"/>
            </w:pPr>
            <w:r>
              <w:t>4</w:t>
            </w:r>
          </w:p>
        </w:tc>
      </w:tr>
      <w:tr w:rsidR="00AC5A2D" w14:paraId="1AFFB6CF" w14:textId="77777777" w:rsidTr="00AC5A2D">
        <w:tc>
          <w:tcPr>
            <w:tcW w:w="4815" w:type="dxa"/>
          </w:tcPr>
          <w:p w14:paraId="46F1491A" w14:textId="79178DFB" w:rsidR="00AC5A2D" w:rsidRDefault="00AC5A2D" w:rsidP="007973B5">
            <w:pPr>
              <w:spacing w:line="480" w:lineRule="auto"/>
            </w:pPr>
            <w:r>
              <w:t>Aktivnost na nastavi, pomaganje drugima, empatičnost, tolerantnost – boduju voditelji putovanja u</w:t>
            </w:r>
            <w:r w:rsidR="000D7A8A">
              <w:t xml:space="preserve"> suradnji sa </w:t>
            </w:r>
            <w:r>
              <w:t>RV</w:t>
            </w:r>
          </w:p>
        </w:tc>
        <w:tc>
          <w:tcPr>
            <w:tcW w:w="2835" w:type="dxa"/>
          </w:tcPr>
          <w:p w14:paraId="318E341A" w14:textId="2B24F6A7" w:rsidR="00AC5A2D" w:rsidRDefault="00AC5A2D" w:rsidP="007973B5">
            <w:pPr>
              <w:spacing w:line="480" w:lineRule="auto"/>
            </w:pPr>
            <w:r>
              <w:t>3</w:t>
            </w:r>
          </w:p>
        </w:tc>
      </w:tr>
    </w:tbl>
    <w:p w14:paraId="7F5A0E28" w14:textId="08063CCD" w:rsidR="00E1555E" w:rsidRDefault="006821DF" w:rsidP="007973B5">
      <w:pPr>
        <w:spacing w:line="480" w:lineRule="auto"/>
      </w:pPr>
      <w:r>
        <w:t xml:space="preserve">                                                   </w:t>
      </w:r>
      <w:r w:rsidR="00F07BD5">
        <w:t>Ukupan broj bodova =20</w:t>
      </w:r>
    </w:p>
    <w:p w14:paraId="0A2EE476" w14:textId="43FF4208" w:rsidR="00A446A5" w:rsidRDefault="00A446A5"/>
    <w:p w14:paraId="204BCD49" w14:textId="77777777" w:rsidR="00A446A5" w:rsidRDefault="00A446A5"/>
    <w:sectPr w:rsidR="00A446A5" w:rsidSect="00C5286A">
      <w:headerReference w:type="default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1213B" w14:textId="77777777" w:rsidR="009E2323" w:rsidRDefault="009E2323" w:rsidP="001A7E86">
      <w:r>
        <w:separator/>
      </w:r>
    </w:p>
  </w:endnote>
  <w:endnote w:type="continuationSeparator" w:id="0">
    <w:p w14:paraId="2C2E1D88" w14:textId="77777777" w:rsidR="009E2323" w:rsidRDefault="009E2323" w:rsidP="001A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FFDC" w14:textId="77777777" w:rsidR="007973B5" w:rsidRDefault="00DF0D46">
    <w:pPr>
      <w:pStyle w:val="Footer"/>
    </w:pPr>
    <w:r>
      <w:t xml:space="preserve">  </w:t>
    </w:r>
    <w:r>
      <w:rPr>
        <w:noProof/>
        <w:lang w:val="hr-HR" w:eastAsia="hr-HR"/>
      </w:rPr>
      <w:drawing>
        <wp:inline distT="0" distB="0" distL="0" distR="0" wp14:anchorId="599269F8" wp14:editId="60F82389">
          <wp:extent cx="1730333" cy="701040"/>
          <wp:effectExtent l="0" t="0" r="3810" b="3810"/>
          <wp:docPr id="1327171233" name="Slika 1327171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428" cy="718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180BC" w14:textId="77777777" w:rsidR="009E2323" w:rsidRDefault="009E2323" w:rsidP="001A7E86">
      <w:r>
        <w:separator/>
      </w:r>
    </w:p>
  </w:footnote>
  <w:footnote w:type="continuationSeparator" w:id="0">
    <w:p w14:paraId="2E363378" w14:textId="77777777" w:rsidR="009E2323" w:rsidRDefault="009E2323" w:rsidP="001A7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205B" w14:textId="77777777" w:rsidR="007973B5" w:rsidRPr="00631B51" w:rsidRDefault="001A7E86" w:rsidP="00BC1F34">
    <w:pPr>
      <w:pStyle w:val="Header"/>
    </w:pPr>
    <w:r>
      <w:t>Osnovna škola Žakanje</w:t>
    </w:r>
  </w:p>
  <w:p w14:paraId="552211A8" w14:textId="77777777" w:rsidR="007973B5" w:rsidRPr="00631B51" w:rsidRDefault="001A7E86">
    <w:pPr>
      <w:pStyle w:val="Header"/>
    </w:pPr>
    <w:r>
      <w:t>Žakanje 58, 47276 Žakanje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7FA"/>
    <w:multiLevelType w:val="hybridMultilevel"/>
    <w:tmpl w:val="31726134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942520"/>
    <w:multiLevelType w:val="hybridMultilevel"/>
    <w:tmpl w:val="E0689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F0E7D"/>
    <w:multiLevelType w:val="hybridMultilevel"/>
    <w:tmpl w:val="E6AC1A54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A874BF"/>
    <w:multiLevelType w:val="hybridMultilevel"/>
    <w:tmpl w:val="4B4030D6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DB72EB"/>
    <w:multiLevelType w:val="hybridMultilevel"/>
    <w:tmpl w:val="BD6A1DC8"/>
    <w:lvl w:ilvl="0" w:tplc="75F0D4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BF15C6"/>
    <w:multiLevelType w:val="hybridMultilevel"/>
    <w:tmpl w:val="A4BC34D8"/>
    <w:lvl w:ilvl="0" w:tplc="46988D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943579"/>
    <w:multiLevelType w:val="hybridMultilevel"/>
    <w:tmpl w:val="4830E4FC"/>
    <w:lvl w:ilvl="0" w:tplc="E4EE3F28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C55BF"/>
    <w:multiLevelType w:val="hybridMultilevel"/>
    <w:tmpl w:val="3B302CDA"/>
    <w:lvl w:ilvl="0" w:tplc="AE684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CB58A3"/>
    <w:multiLevelType w:val="hybridMultilevel"/>
    <w:tmpl w:val="2F961A58"/>
    <w:lvl w:ilvl="0" w:tplc="735AAD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C64049"/>
    <w:multiLevelType w:val="hybridMultilevel"/>
    <w:tmpl w:val="E64456A8"/>
    <w:lvl w:ilvl="0" w:tplc="8522EA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610E99"/>
    <w:multiLevelType w:val="hybridMultilevel"/>
    <w:tmpl w:val="50AEB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C7DB1"/>
    <w:multiLevelType w:val="hybridMultilevel"/>
    <w:tmpl w:val="62A866C0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FE9455D"/>
    <w:multiLevelType w:val="hybridMultilevel"/>
    <w:tmpl w:val="8814CCFC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5595694"/>
    <w:multiLevelType w:val="hybridMultilevel"/>
    <w:tmpl w:val="04BA8E44"/>
    <w:lvl w:ilvl="0" w:tplc="F0BCE8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44023B"/>
    <w:multiLevelType w:val="hybridMultilevel"/>
    <w:tmpl w:val="624E9E4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D005E47"/>
    <w:multiLevelType w:val="hybridMultilevel"/>
    <w:tmpl w:val="3BC210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94B73"/>
    <w:multiLevelType w:val="hybridMultilevel"/>
    <w:tmpl w:val="8F1206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467AD"/>
    <w:multiLevelType w:val="hybridMultilevel"/>
    <w:tmpl w:val="6D44662C"/>
    <w:lvl w:ilvl="0" w:tplc="B9C677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068182">
    <w:abstractNumId w:val="6"/>
  </w:num>
  <w:num w:numId="2" w16cid:durableId="1893693079">
    <w:abstractNumId w:val="7"/>
  </w:num>
  <w:num w:numId="3" w16cid:durableId="83499606">
    <w:abstractNumId w:val="4"/>
  </w:num>
  <w:num w:numId="4" w16cid:durableId="1689142789">
    <w:abstractNumId w:val="8"/>
  </w:num>
  <w:num w:numId="5" w16cid:durableId="1448234002">
    <w:abstractNumId w:val="17"/>
  </w:num>
  <w:num w:numId="6" w16cid:durableId="265163575">
    <w:abstractNumId w:val="13"/>
  </w:num>
  <w:num w:numId="7" w16cid:durableId="1750419772">
    <w:abstractNumId w:val="5"/>
  </w:num>
  <w:num w:numId="8" w16cid:durableId="281303085">
    <w:abstractNumId w:val="9"/>
  </w:num>
  <w:num w:numId="9" w16cid:durableId="95907375">
    <w:abstractNumId w:val="1"/>
  </w:num>
  <w:num w:numId="10" w16cid:durableId="831793518">
    <w:abstractNumId w:val="10"/>
  </w:num>
  <w:num w:numId="11" w16cid:durableId="468985279">
    <w:abstractNumId w:val="16"/>
  </w:num>
  <w:num w:numId="12" w16cid:durableId="844393385">
    <w:abstractNumId w:val="15"/>
  </w:num>
  <w:num w:numId="13" w16cid:durableId="594560829">
    <w:abstractNumId w:val="0"/>
  </w:num>
  <w:num w:numId="14" w16cid:durableId="685592985">
    <w:abstractNumId w:val="11"/>
  </w:num>
  <w:num w:numId="15" w16cid:durableId="2063090294">
    <w:abstractNumId w:val="3"/>
  </w:num>
  <w:num w:numId="16" w16cid:durableId="734013677">
    <w:abstractNumId w:val="2"/>
  </w:num>
  <w:num w:numId="17" w16cid:durableId="1396314314">
    <w:abstractNumId w:val="12"/>
  </w:num>
  <w:num w:numId="18" w16cid:durableId="16838972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37"/>
    <w:rsid w:val="0002354A"/>
    <w:rsid w:val="00024CAB"/>
    <w:rsid w:val="00065165"/>
    <w:rsid w:val="000965A5"/>
    <w:rsid w:val="000D3D11"/>
    <w:rsid w:val="000D7A8A"/>
    <w:rsid w:val="001A7E86"/>
    <w:rsid w:val="001B0161"/>
    <w:rsid w:val="001C13C8"/>
    <w:rsid w:val="001C226C"/>
    <w:rsid w:val="002124F2"/>
    <w:rsid w:val="00237931"/>
    <w:rsid w:val="002451B6"/>
    <w:rsid w:val="0024550D"/>
    <w:rsid w:val="0027238C"/>
    <w:rsid w:val="0029673F"/>
    <w:rsid w:val="002A677F"/>
    <w:rsid w:val="002B3BFF"/>
    <w:rsid w:val="003077B8"/>
    <w:rsid w:val="0036587B"/>
    <w:rsid w:val="003D3E0B"/>
    <w:rsid w:val="0042485F"/>
    <w:rsid w:val="004F5B91"/>
    <w:rsid w:val="005424A3"/>
    <w:rsid w:val="00554A83"/>
    <w:rsid w:val="00564DF7"/>
    <w:rsid w:val="0057305B"/>
    <w:rsid w:val="005D28AA"/>
    <w:rsid w:val="005D5A7F"/>
    <w:rsid w:val="005E7198"/>
    <w:rsid w:val="005F355A"/>
    <w:rsid w:val="005F7C68"/>
    <w:rsid w:val="0061053E"/>
    <w:rsid w:val="00620160"/>
    <w:rsid w:val="006448DB"/>
    <w:rsid w:val="006821DF"/>
    <w:rsid w:val="0069612E"/>
    <w:rsid w:val="006C6FF7"/>
    <w:rsid w:val="006E4AB1"/>
    <w:rsid w:val="00724A65"/>
    <w:rsid w:val="00761EE7"/>
    <w:rsid w:val="007973B5"/>
    <w:rsid w:val="00797AB1"/>
    <w:rsid w:val="00801299"/>
    <w:rsid w:val="008035FF"/>
    <w:rsid w:val="0083219E"/>
    <w:rsid w:val="0083524F"/>
    <w:rsid w:val="0089081E"/>
    <w:rsid w:val="008A1680"/>
    <w:rsid w:val="008C2811"/>
    <w:rsid w:val="00900A60"/>
    <w:rsid w:val="00914959"/>
    <w:rsid w:val="00923F16"/>
    <w:rsid w:val="00983876"/>
    <w:rsid w:val="009C7282"/>
    <w:rsid w:val="009E2323"/>
    <w:rsid w:val="00A01D2D"/>
    <w:rsid w:val="00A24B37"/>
    <w:rsid w:val="00A3625E"/>
    <w:rsid w:val="00A44156"/>
    <w:rsid w:val="00A446A5"/>
    <w:rsid w:val="00A519C1"/>
    <w:rsid w:val="00A54F6A"/>
    <w:rsid w:val="00A55D4E"/>
    <w:rsid w:val="00A644AF"/>
    <w:rsid w:val="00AB3B8B"/>
    <w:rsid w:val="00AC2433"/>
    <w:rsid w:val="00AC2C61"/>
    <w:rsid w:val="00AC5A2D"/>
    <w:rsid w:val="00AC6161"/>
    <w:rsid w:val="00B0000B"/>
    <w:rsid w:val="00B958E9"/>
    <w:rsid w:val="00BC0476"/>
    <w:rsid w:val="00BF5CF2"/>
    <w:rsid w:val="00C14686"/>
    <w:rsid w:val="00C22BD8"/>
    <w:rsid w:val="00C919B1"/>
    <w:rsid w:val="00CA369A"/>
    <w:rsid w:val="00CA5564"/>
    <w:rsid w:val="00CB3CCF"/>
    <w:rsid w:val="00CD0FC1"/>
    <w:rsid w:val="00D96F47"/>
    <w:rsid w:val="00DB321C"/>
    <w:rsid w:val="00DF0D46"/>
    <w:rsid w:val="00E1555E"/>
    <w:rsid w:val="00E23BDE"/>
    <w:rsid w:val="00E345F7"/>
    <w:rsid w:val="00E44F71"/>
    <w:rsid w:val="00E513AB"/>
    <w:rsid w:val="00E85E01"/>
    <w:rsid w:val="00ED28F1"/>
    <w:rsid w:val="00EF6427"/>
    <w:rsid w:val="00F07BD5"/>
    <w:rsid w:val="00F74811"/>
    <w:rsid w:val="00FA64B7"/>
    <w:rsid w:val="00FC110D"/>
    <w:rsid w:val="00FC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85B66"/>
  <w15:chartTrackingRefBased/>
  <w15:docId w15:val="{45D1DD78-BF0C-4392-9E20-6B3C9B00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1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A6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E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E86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7E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E86"/>
    <w:rPr>
      <w:rFonts w:eastAsiaTheme="minorEastAsi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A7E86"/>
    <w:pPr>
      <w:ind w:left="720"/>
      <w:contextualSpacing/>
    </w:pPr>
  </w:style>
  <w:style w:type="table" w:styleId="TableGrid">
    <w:name w:val="Table Grid"/>
    <w:basedOn w:val="TableNormal"/>
    <w:uiPriority w:val="59"/>
    <w:rsid w:val="001A7E86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7E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A7E86"/>
    <w:pPr>
      <w:spacing w:before="100" w:beforeAutospacing="1" w:after="142" w:line="276" w:lineRule="auto"/>
    </w:pPr>
    <w:rPr>
      <w:rFonts w:ascii="Times New Roman" w:eastAsia="Times New Roman" w:hAnsi="Times New Roman" w:cs="Times New Roman"/>
      <w:lang w:val="hr-HR"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8035F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24A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0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.tomasi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nfan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ica\Downloads\NATJE&#268;AJ%20ZA%20ODABIR%20U&#268;ENIKA%20ZA%20MOBILNOST%20U%20SKLOPU%20ERASMUS%20(1)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NATJEČAJ ZA ODABIR UČENIKA ZA MOBILNOST U SKLOPU ERASMUS (1)</Template>
  <TotalTime>60</TotalTime>
  <Pages>12</Pages>
  <Words>1654</Words>
  <Characters>9428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Antonija Kunf Rehorić</cp:lastModifiedBy>
  <cp:revision>71</cp:revision>
  <dcterms:created xsi:type="dcterms:W3CDTF">2026-03-15T11:16:00Z</dcterms:created>
  <dcterms:modified xsi:type="dcterms:W3CDTF">2026-04-09T06:40:00Z</dcterms:modified>
</cp:coreProperties>
</file>