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36FB" w14:textId="77777777" w:rsidR="001A7E86" w:rsidRPr="00CC5842" w:rsidRDefault="001A7E86" w:rsidP="001A7E86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NATJEČAJ ZA ODABIR UČENIKA ZA MOBILN</w:t>
      </w:r>
      <w:r>
        <w:rPr>
          <w:rFonts w:ascii="Times New Roman" w:hAnsi="Times New Roman" w:cs="Times New Roman"/>
          <w:lang w:val="hr-HR"/>
        </w:rPr>
        <w:t>OST U</w:t>
      </w:r>
      <w:r w:rsidRPr="00CC5842">
        <w:rPr>
          <w:rFonts w:ascii="Times New Roman" w:hAnsi="Times New Roman" w:cs="Times New Roman"/>
          <w:lang w:val="hr-HR"/>
        </w:rPr>
        <w:t xml:space="preserve"> SKLOPU ERASMUS+ PROJEKTA:</w:t>
      </w:r>
    </w:p>
    <w:p w14:paraId="25EC237C" w14:textId="7478DC48" w:rsidR="001A7E86" w:rsidRDefault="001A7E86" w:rsidP="001A7E86">
      <w:pPr>
        <w:pStyle w:val="StandardWeb"/>
        <w:spacing w:after="0" w:line="240" w:lineRule="auto"/>
        <w:jc w:val="center"/>
        <w:rPr>
          <w:lang w:val="en-US"/>
        </w:rPr>
      </w:pPr>
      <w:r>
        <w:rPr>
          <w:b/>
          <w:bCs/>
          <w:sz w:val="28"/>
          <w:szCs w:val="28"/>
          <w:lang w:val="en-US"/>
        </w:rPr>
        <w:t>Project</w:t>
      </w:r>
      <w:r w:rsidR="00A24B37">
        <w:rPr>
          <w:b/>
          <w:bCs/>
          <w:sz w:val="28"/>
          <w:szCs w:val="28"/>
          <w:lang w:val="en-US"/>
        </w:rPr>
        <w:t xml:space="preserve"> </w:t>
      </w:r>
      <w:r w:rsidR="00A24B37" w:rsidRPr="00A24B37">
        <w:rPr>
          <w:b/>
          <w:bCs/>
          <w:sz w:val="28"/>
          <w:szCs w:val="28"/>
          <w:lang w:val="en-US"/>
        </w:rPr>
        <w:t>KA210-SCH-152A6F3B</w:t>
      </w:r>
      <w:r>
        <w:rPr>
          <w:b/>
          <w:bCs/>
          <w:sz w:val="28"/>
          <w:szCs w:val="28"/>
          <w:lang w:val="en-US"/>
        </w:rPr>
        <w:br/>
      </w:r>
      <w:r w:rsidR="00A24B37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A24B37">
        <w:rPr>
          <w:rFonts w:ascii="Arial" w:hAnsi="Arial" w:cs="Arial"/>
          <w:color w:val="222222"/>
          <w:shd w:val="clear" w:color="auto" w:fill="FFFFFF"/>
        </w:rPr>
        <w:t>Kindness</w:t>
      </w:r>
      <w:proofErr w:type="spellEnd"/>
      <w:r w:rsidR="00A24B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24B37">
        <w:rPr>
          <w:rFonts w:ascii="Arial" w:hAnsi="Arial" w:cs="Arial"/>
          <w:color w:val="222222"/>
          <w:shd w:val="clear" w:color="auto" w:fill="FFFFFF"/>
        </w:rPr>
        <w:t>İnstead</w:t>
      </w:r>
      <w:proofErr w:type="spellEnd"/>
      <w:r w:rsidR="00A24B3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24B37">
        <w:rPr>
          <w:rFonts w:ascii="Arial" w:hAnsi="Arial" w:cs="Arial"/>
          <w:color w:val="222222"/>
          <w:shd w:val="clear" w:color="auto" w:fill="FFFFFF"/>
        </w:rPr>
        <w:t>Bullying</w:t>
      </w:r>
      <w:proofErr w:type="spellEnd"/>
    </w:p>
    <w:p w14:paraId="6F1A1FE4" w14:textId="77777777" w:rsidR="001A7E86" w:rsidRPr="00CC5842" w:rsidRDefault="001A7E86" w:rsidP="001A7E86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5846517B" w14:textId="77777777" w:rsidR="001A7E86" w:rsidRPr="00CC5842" w:rsidRDefault="001A7E86" w:rsidP="001A7E86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b/>
          <w:lang w:val="hr-HR"/>
        </w:rPr>
        <w:t>POZIV</w:t>
      </w:r>
    </w:p>
    <w:p w14:paraId="1CB0CC01" w14:textId="2BE1E52F" w:rsidR="001A7E86" w:rsidRPr="00CC5842" w:rsidRDefault="001A7E86" w:rsidP="001A7E86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b/>
          <w:lang w:val="hr-HR"/>
        </w:rPr>
        <w:t xml:space="preserve">učenicima  </w:t>
      </w:r>
      <w:r w:rsidR="00A24B37">
        <w:rPr>
          <w:rFonts w:ascii="Times New Roman" w:hAnsi="Times New Roman" w:cs="Times New Roman"/>
          <w:b/>
          <w:lang w:val="hr-HR"/>
        </w:rPr>
        <w:t xml:space="preserve">od 5. do 8. </w:t>
      </w:r>
      <w:r w:rsidRPr="00CC5842">
        <w:rPr>
          <w:rFonts w:ascii="Times New Roman" w:hAnsi="Times New Roman" w:cs="Times New Roman"/>
          <w:b/>
          <w:lang w:val="hr-HR"/>
        </w:rPr>
        <w:t xml:space="preserve"> razreda za dostav</w:t>
      </w:r>
      <w:r>
        <w:rPr>
          <w:rFonts w:ascii="Times New Roman" w:hAnsi="Times New Roman" w:cs="Times New Roman"/>
          <w:b/>
          <w:lang w:val="hr-HR"/>
        </w:rPr>
        <w:t>u prijave za sudjelovanje u projektu</w:t>
      </w:r>
      <w:r w:rsidRPr="00CC5842">
        <w:rPr>
          <w:rFonts w:ascii="Times New Roman" w:hAnsi="Times New Roman" w:cs="Times New Roman"/>
          <w:b/>
          <w:lang w:val="hr-HR"/>
        </w:rPr>
        <w:t>:</w:t>
      </w:r>
    </w:p>
    <w:p w14:paraId="458F008E" w14:textId="77777777" w:rsidR="001A7E86" w:rsidRPr="00063F3A" w:rsidRDefault="001A7E86" w:rsidP="001A7E86">
      <w:pPr>
        <w:spacing w:line="360" w:lineRule="auto"/>
        <w:jc w:val="center"/>
        <w:rPr>
          <w:rFonts w:ascii="Times New Roman" w:hAnsi="Times New Roman" w:cs="Times New Roman"/>
          <w:b/>
          <w:color w:val="0070C0"/>
          <w:lang w:val="hr-HR"/>
        </w:rPr>
      </w:pPr>
    </w:p>
    <w:p w14:paraId="1A151849" w14:textId="6CB450D3" w:rsidR="001A7E86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Odabrani učenik može sudjelovati </w:t>
      </w:r>
      <w:r>
        <w:rPr>
          <w:rFonts w:ascii="Times New Roman" w:hAnsi="Times New Roman" w:cs="Times New Roman"/>
          <w:lang w:val="hr-HR"/>
        </w:rPr>
        <w:t xml:space="preserve">u aktivnostima i zadacima projekta i </w:t>
      </w:r>
      <w:r w:rsidRPr="00CC5842">
        <w:rPr>
          <w:rFonts w:ascii="Times New Roman" w:hAnsi="Times New Roman" w:cs="Times New Roman"/>
          <w:lang w:val="hr-HR"/>
        </w:rPr>
        <w:t xml:space="preserve">na putovanju </w:t>
      </w:r>
      <w:r>
        <w:rPr>
          <w:rFonts w:ascii="Times New Roman" w:hAnsi="Times New Roman" w:cs="Times New Roman"/>
          <w:lang w:val="hr-HR"/>
        </w:rPr>
        <w:t xml:space="preserve">u </w:t>
      </w:r>
      <w:r w:rsidR="00A24B37">
        <w:rPr>
          <w:rFonts w:ascii="Times New Roman" w:hAnsi="Times New Roman" w:cs="Times New Roman"/>
          <w:lang w:val="hr-HR"/>
        </w:rPr>
        <w:t>Rumunjsku</w:t>
      </w:r>
      <w:r w:rsidR="002B3BFF">
        <w:rPr>
          <w:rFonts w:ascii="Times New Roman" w:hAnsi="Times New Roman" w:cs="Times New Roman"/>
          <w:lang w:val="hr-HR"/>
        </w:rPr>
        <w:t xml:space="preserve"> (</w:t>
      </w:r>
      <w:r w:rsidR="002B3BFF" w:rsidRPr="002B3BFF">
        <w:rPr>
          <w:rFonts w:ascii="Times New Roman" w:hAnsi="Times New Roman" w:cs="Times New Roman"/>
          <w:lang w:val="hr-HR"/>
        </w:rPr>
        <w:t>LIHULESTI</w:t>
      </w:r>
      <w:r w:rsidR="002B3BFF">
        <w:rPr>
          <w:rFonts w:ascii="Times New Roman" w:hAnsi="Times New Roman" w:cs="Times New Roman"/>
          <w:lang w:val="hr-HR"/>
        </w:rPr>
        <w:t xml:space="preserve">) </w:t>
      </w:r>
      <w:r w:rsidR="00A24B37">
        <w:rPr>
          <w:rFonts w:ascii="Times New Roman" w:hAnsi="Times New Roman" w:cs="Times New Roman"/>
          <w:lang w:val="hr-HR"/>
        </w:rPr>
        <w:t>ili Tursku</w:t>
      </w:r>
      <w:r w:rsidR="002B3BFF">
        <w:rPr>
          <w:rFonts w:ascii="Times New Roman" w:hAnsi="Times New Roman" w:cs="Times New Roman"/>
          <w:lang w:val="hr-HR"/>
        </w:rPr>
        <w:t xml:space="preserve"> (ISTAMBUL)</w:t>
      </w:r>
      <w:r>
        <w:rPr>
          <w:rFonts w:ascii="Times New Roman" w:hAnsi="Times New Roman" w:cs="Times New Roman"/>
          <w:lang w:val="hr-HR"/>
        </w:rPr>
        <w:t xml:space="preserve"> i to </w:t>
      </w:r>
      <w:r w:rsidRPr="00CC5842">
        <w:rPr>
          <w:rFonts w:ascii="Times New Roman" w:hAnsi="Times New Roman" w:cs="Times New Roman"/>
          <w:lang w:val="hr-HR"/>
        </w:rPr>
        <w:t>samo jednom</w:t>
      </w:r>
      <w:r>
        <w:rPr>
          <w:rFonts w:ascii="Times New Roman" w:hAnsi="Times New Roman" w:cs="Times New Roman"/>
          <w:lang w:val="hr-HR"/>
        </w:rPr>
        <w:t xml:space="preserve"> od putovanja</w:t>
      </w:r>
      <w:r w:rsidRPr="00CC5842">
        <w:rPr>
          <w:rFonts w:ascii="Times New Roman" w:hAnsi="Times New Roman" w:cs="Times New Roman"/>
          <w:lang w:val="hr-HR"/>
        </w:rPr>
        <w:t xml:space="preserve"> osim u situaciji da se ne javi dovoljan broj učenika za mobilnost. Putovanja će biti plaćena iz sredstava koje će škola dobiti u projektu (kupnja zrakoplovnih karata i drugih p</w:t>
      </w:r>
      <w:r>
        <w:rPr>
          <w:rFonts w:ascii="Times New Roman" w:hAnsi="Times New Roman" w:cs="Times New Roman"/>
          <w:lang w:val="hr-HR"/>
        </w:rPr>
        <w:t>rijevoznih sredstava</w:t>
      </w:r>
      <w:r w:rsidRPr="00CC5842">
        <w:rPr>
          <w:rFonts w:ascii="Times New Roman" w:hAnsi="Times New Roman" w:cs="Times New Roman"/>
          <w:lang w:val="hr-HR"/>
        </w:rPr>
        <w:t>, smještaj, hrana).</w:t>
      </w:r>
    </w:p>
    <w:p w14:paraId="3651740C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DDDCDCB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12CD1FD" w14:textId="77777777" w:rsidR="001A7E86" w:rsidRDefault="001A7E86" w:rsidP="001A7E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A75D69">
        <w:rPr>
          <w:rFonts w:ascii="Times New Roman" w:hAnsi="Times New Roman" w:cs="Times New Roman"/>
          <w:b/>
          <w:lang w:val="hr-HR"/>
        </w:rPr>
        <w:t>POSTUPAK PRIJAVE</w:t>
      </w:r>
    </w:p>
    <w:p w14:paraId="5F80D0D1" w14:textId="77777777" w:rsidR="001A7E86" w:rsidRPr="00A75D69" w:rsidRDefault="001A7E86" w:rsidP="001A7E86">
      <w:pPr>
        <w:spacing w:line="360" w:lineRule="auto"/>
        <w:ind w:left="720"/>
        <w:rPr>
          <w:rFonts w:ascii="Times New Roman" w:hAnsi="Times New Roman" w:cs="Times New Roman"/>
          <w:b/>
          <w:lang w:val="hr-HR"/>
        </w:rPr>
      </w:pPr>
    </w:p>
    <w:p w14:paraId="6BD7D025" w14:textId="45DDB486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 w:rsidRPr="00A75D69">
        <w:rPr>
          <w:rFonts w:ascii="Times New Roman" w:hAnsi="Times New Roman" w:cs="Times New Roman"/>
          <w:bCs/>
          <w:lang w:val="hr-HR"/>
        </w:rPr>
        <w:t xml:space="preserve">Mogu se </w:t>
      </w:r>
      <w:r>
        <w:rPr>
          <w:rFonts w:ascii="Times New Roman" w:hAnsi="Times New Roman" w:cs="Times New Roman"/>
          <w:bCs/>
          <w:lang w:val="hr-HR"/>
        </w:rPr>
        <w:t xml:space="preserve">prijaviti učenici </w:t>
      </w:r>
      <w:r w:rsidR="002B3BFF">
        <w:rPr>
          <w:rFonts w:ascii="Times New Roman" w:hAnsi="Times New Roman" w:cs="Times New Roman"/>
          <w:bCs/>
          <w:lang w:val="hr-HR"/>
        </w:rPr>
        <w:t xml:space="preserve">od 5. do 8. </w:t>
      </w:r>
      <w:r w:rsidRPr="00A75D69">
        <w:rPr>
          <w:rFonts w:ascii="Times New Roman" w:hAnsi="Times New Roman" w:cs="Times New Roman"/>
          <w:bCs/>
          <w:lang w:val="hr-HR"/>
        </w:rPr>
        <w:t>razreda.</w:t>
      </w:r>
    </w:p>
    <w:p w14:paraId="5158FCB3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 w:rsidRPr="00A75D69">
        <w:rPr>
          <w:rFonts w:ascii="Times New Roman" w:hAnsi="Times New Roman" w:cs="Times New Roman"/>
          <w:bCs/>
          <w:lang w:val="hr-HR"/>
        </w:rPr>
        <w:t xml:space="preserve">Prijavna dokumentacija za natječaj uključuje: </w:t>
      </w:r>
    </w:p>
    <w:p w14:paraId="5DE3302C" w14:textId="77777777" w:rsidR="001A7E86" w:rsidRPr="00A75D69" w:rsidRDefault="001A7E86" w:rsidP="001A7E8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lang w:val="hr-HR"/>
        </w:rPr>
      </w:pPr>
      <w:r w:rsidRPr="00A75D69">
        <w:rPr>
          <w:rFonts w:ascii="Times New Roman" w:hAnsi="Times New Roman" w:cs="Times New Roman"/>
          <w:bCs/>
          <w:lang w:val="hr-HR"/>
        </w:rPr>
        <w:t xml:space="preserve">Prijavnicu učenika koja sadrži i potpis </w:t>
      </w:r>
      <w:r>
        <w:rPr>
          <w:rFonts w:ascii="Times New Roman" w:hAnsi="Times New Roman" w:cs="Times New Roman"/>
          <w:bCs/>
          <w:lang w:val="hr-HR"/>
        </w:rPr>
        <w:t xml:space="preserve">oba </w:t>
      </w:r>
      <w:r w:rsidRPr="00A75D69">
        <w:rPr>
          <w:rFonts w:ascii="Times New Roman" w:hAnsi="Times New Roman" w:cs="Times New Roman"/>
          <w:bCs/>
          <w:lang w:val="hr-HR"/>
        </w:rPr>
        <w:t>roditelja  (obrazac u prilogu natječaja)</w:t>
      </w:r>
    </w:p>
    <w:p w14:paraId="6FBBFD52" w14:textId="7BCABF30" w:rsidR="001A7E86" w:rsidRDefault="001A7E86" w:rsidP="001A7E8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lang w:val="hr-HR"/>
        </w:rPr>
      </w:pPr>
      <w:r w:rsidRPr="00A75D69">
        <w:rPr>
          <w:rFonts w:ascii="Times New Roman" w:hAnsi="Times New Roman" w:cs="Times New Roman"/>
          <w:bCs/>
          <w:lang w:val="hr-HR"/>
        </w:rPr>
        <w:t xml:space="preserve">Zdravstveni upitnik </w:t>
      </w:r>
    </w:p>
    <w:p w14:paraId="2C159A1C" w14:textId="4F72438E" w:rsidR="00A446A5" w:rsidRPr="00A75D69" w:rsidRDefault="00A446A5" w:rsidP="001A7E86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Motivacijsko pismo učenika/</w:t>
      </w:r>
      <w:proofErr w:type="spellStart"/>
      <w:r>
        <w:rPr>
          <w:rFonts w:ascii="Times New Roman" w:hAnsi="Times New Roman" w:cs="Times New Roman"/>
          <w:bCs/>
          <w:lang w:val="hr-HR"/>
        </w:rPr>
        <w:t>ice</w:t>
      </w:r>
      <w:proofErr w:type="spellEnd"/>
      <w:r>
        <w:rPr>
          <w:rFonts w:ascii="Times New Roman" w:hAnsi="Times New Roman" w:cs="Times New Roman"/>
          <w:bCs/>
          <w:lang w:val="hr-HR"/>
        </w:rPr>
        <w:t xml:space="preserve"> u kojem kratko i bez primjene AI obrazlaže zašto bi baš on/ona trebao/la sudjelovati u projektu</w:t>
      </w:r>
    </w:p>
    <w:p w14:paraId="19F21DDD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</w:p>
    <w:p w14:paraId="7870707D" w14:textId="77777777" w:rsidR="001A7E86" w:rsidRDefault="001A7E86" w:rsidP="001A7E86">
      <w:pPr>
        <w:spacing w:line="360" w:lineRule="auto"/>
        <w:rPr>
          <w:rFonts w:ascii="Times New Roman" w:hAnsi="Times New Roman" w:cs="Times New Roman"/>
          <w:b/>
          <w:bCs/>
          <w:lang w:val="hr-HR"/>
        </w:rPr>
      </w:pPr>
      <w:r w:rsidRPr="00A75D69">
        <w:rPr>
          <w:rFonts w:ascii="Times New Roman" w:hAnsi="Times New Roman" w:cs="Times New Roman"/>
          <w:b/>
          <w:bCs/>
          <w:lang w:val="hr-HR"/>
        </w:rPr>
        <w:t>Sudionik koji se prijavljuje dužan je ispuniti prijavnicu i</w:t>
      </w:r>
      <w:r>
        <w:rPr>
          <w:rFonts w:ascii="Times New Roman" w:hAnsi="Times New Roman" w:cs="Times New Roman"/>
          <w:b/>
          <w:bCs/>
          <w:lang w:val="hr-HR"/>
        </w:rPr>
        <w:t xml:space="preserve"> zdravstveni</w:t>
      </w:r>
      <w:r w:rsidRPr="00A75D69">
        <w:rPr>
          <w:rFonts w:ascii="Times New Roman" w:hAnsi="Times New Roman" w:cs="Times New Roman"/>
          <w:b/>
          <w:bCs/>
          <w:lang w:val="hr-HR"/>
        </w:rPr>
        <w:t xml:space="preserve"> upitnik, proći kratku provjeru znanja engleskog jezika i razgovor s članovima projektnog tima. </w:t>
      </w:r>
    </w:p>
    <w:p w14:paraId="0C985703" w14:textId="422C07AE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b/>
          <w:bCs/>
          <w:lang w:val="hr-HR"/>
        </w:rPr>
      </w:pPr>
      <w:r w:rsidRPr="00A75D69">
        <w:rPr>
          <w:rFonts w:ascii="Times New Roman" w:hAnsi="Times New Roman" w:cs="Times New Roman"/>
          <w:b/>
          <w:bCs/>
          <w:lang w:val="hr-HR"/>
        </w:rPr>
        <w:t>Vrijeme razgovora i provjere znanja engleskog jezika objavit će se naknadno po prijavama učenika</w:t>
      </w:r>
      <w:r>
        <w:rPr>
          <w:rFonts w:ascii="Times New Roman" w:hAnsi="Times New Roman" w:cs="Times New Roman"/>
          <w:b/>
          <w:bCs/>
          <w:lang w:val="hr-HR"/>
        </w:rPr>
        <w:t>.</w:t>
      </w:r>
    </w:p>
    <w:p w14:paraId="4B4EBB45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26733436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A75D69">
        <w:rPr>
          <w:rFonts w:ascii="Times New Roman" w:hAnsi="Times New Roman" w:cs="Times New Roman"/>
          <w:lang w:val="hr-HR"/>
        </w:rPr>
        <w:lastRenderedPageBreak/>
        <w:t xml:space="preserve">Uzimajući u obzir svrhu objave rezultata putem interneta (službene stranice naše škole kao i njene </w:t>
      </w:r>
      <w:proofErr w:type="spellStart"/>
      <w:r w:rsidRPr="00A75D69">
        <w:rPr>
          <w:rFonts w:ascii="Times New Roman" w:hAnsi="Times New Roman" w:cs="Times New Roman"/>
          <w:lang w:val="hr-HR"/>
        </w:rPr>
        <w:t>facebook</w:t>
      </w:r>
      <w:proofErr w:type="spellEnd"/>
      <w:r w:rsidRPr="00A75D69">
        <w:rPr>
          <w:rFonts w:ascii="Times New Roman" w:hAnsi="Times New Roman" w:cs="Times New Roman"/>
          <w:lang w:val="hr-HR"/>
        </w:rPr>
        <w:t xml:space="preserve"> stranice), a sukladno Zakonu o zaštiti podataka, napominjemo kako će svako dijete osmisliti svoju šifru pod kojom će se voditi (riječ+4 broja), sve s ciljem neovlaštenog raspolaganja s osobnim podacima učenika. </w:t>
      </w:r>
    </w:p>
    <w:p w14:paraId="2CA6D5E8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768FA67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b/>
          <w:bCs/>
          <w:lang w:val="hr-HR"/>
        </w:rPr>
      </w:pPr>
      <w:r w:rsidRPr="00A75D69">
        <w:rPr>
          <w:rFonts w:ascii="Times New Roman" w:hAnsi="Times New Roman" w:cs="Times New Roman"/>
          <w:b/>
          <w:bCs/>
          <w:lang w:val="hr-HR"/>
        </w:rPr>
        <w:t xml:space="preserve">Prijave slati na e-mail </w:t>
      </w:r>
      <w:r w:rsidR="00C919B1">
        <w:rPr>
          <w:rFonts w:ascii="Times New Roman" w:hAnsi="Times New Roman" w:cs="Times New Roman"/>
          <w:b/>
          <w:bCs/>
          <w:lang w:val="hr-HR"/>
        </w:rPr>
        <w:t>marina.marsic@skole.hr ili ravnateljici</w:t>
      </w:r>
      <w:r w:rsidRPr="00A75D69">
        <w:rPr>
          <w:rFonts w:ascii="Times New Roman" w:hAnsi="Times New Roman" w:cs="Times New Roman"/>
          <w:b/>
          <w:bCs/>
          <w:lang w:val="hr-HR"/>
        </w:rPr>
        <w:t xml:space="preserve">. </w:t>
      </w:r>
    </w:p>
    <w:p w14:paraId="315B0215" w14:textId="77777777" w:rsidR="001A7E86" w:rsidRPr="00A75D69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0B6BB01B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D4FB26F" w14:textId="77777777" w:rsidR="001A7E86" w:rsidRDefault="001A7E86" w:rsidP="001A7E86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b/>
          <w:lang w:val="hr-HR"/>
        </w:rPr>
        <w:t>KRITERIJI ODABIRA KANDIDATA</w:t>
      </w:r>
    </w:p>
    <w:p w14:paraId="357D0FC3" w14:textId="77777777" w:rsidR="001A7E86" w:rsidRPr="00CC5842" w:rsidRDefault="001A7E86" w:rsidP="001A7E86">
      <w:pPr>
        <w:pStyle w:val="Odlomakpopisa"/>
        <w:spacing w:line="360" w:lineRule="auto"/>
        <w:rPr>
          <w:rFonts w:ascii="Times New Roman" w:hAnsi="Times New Roman" w:cs="Times New Roman"/>
          <w:b/>
          <w:lang w:val="hr-HR"/>
        </w:rPr>
      </w:pPr>
    </w:p>
    <w:p w14:paraId="19D2719A" w14:textId="77777777" w:rsidR="001A7E86" w:rsidRPr="00C66DD5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Prednost kod selekcije prijavljenih kandidata imat će učenici koji:</w:t>
      </w:r>
    </w:p>
    <w:p w14:paraId="395CD88B" w14:textId="77777777" w:rsidR="001A7E86" w:rsidRDefault="001A7E86" w:rsidP="001A7E86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imaju uzorno vladanje</w:t>
      </w:r>
    </w:p>
    <w:p w14:paraId="39EC1DCB" w14:textId="77777777" w:rsidR="001A7E86" w:rsidRPr="00063F3A" w:rsidRDefault="001A7E86" w:rsidP="001A7E86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mogu razmijeniti </w:t>
      </w:r>
      <w:proofErr w:type="spellStart"/>
      <w:r w:rsidRPr="00C66DD5">
        <w:rPr>
          <w:rFonts w:ascii="Times New Roman" w:hAnsi="Times New Roman" w:cs="Times New Roman"/>
        </w:rPr>
        <w:t>informacije</w:t>
      </w:r>
      <w:proofErr w:type="spellEnd"/>
      <w:r w:rsidRPr="00C66DD5">
        <w:rPr>
          <w:rFonts w:ascii="Times New Roman" w:hAnsi="Times New Roman" w:cs="Times New Roman"/>
        </w:rPr>
        <w:t xml:space="preserve"> o </w:t>
      </w:r>
      <w:proofErr w:type="spellStart"/>
      <w:r w:rsidRPr="00C66DD5">
        <w:rPr>
          <w:rFonts w:ascii="Times New Roman" w:hAnsi="Times New Roman" w:cs="Times New Roman"/>
        </w:rPr>
        <w:t>poznatim</w:t>
      </w:r>
      <w:proofErr w:type="spellEnd"/>
      <w:r w:rsidRPr="00C66DD5">
        <w:rPr>
          <w:rFonts w:ascii="Times New Roman" w:hAnsi="Times New Roman" w:cs="Times New Roman"/>
        </w:rPr>
        <w:t xml:space="preserve"> </w:t>
      </w:r>
      <w:proofErr w:type="spellStart"/>
      <w:r w:rsidRPr="00C66DD5">
        <w:rPr>
          <w:rFonts w:ascii="Times New Roman" w:hAnsi="Times New Roman" w:cs="Times New Roman"/>
        </w:rPr>
        <w:t>temama</w:t>
      </w:r>
      <w:proofErr w:type="spellEnd"/>
      <w:r w:rsidRPr="00C66DD5">
        <w:rPr>
          <w:rFonts w:ascii="Times New Roman" w:hAnsi="Times New Roman" w:cs="Times New Roman"/>
        </w:rPr>
        <w:t xml:space="preserve"> </w:t>
      </w:r>
      <w:proofErr w:type="spellStart"/>
      <w:r w:rsidRPr="00C66DD5">
        <w:rPr>
          <w:rFonts w:ascii="Times New Roman" w:hAnsi="Times New Roman" w:cs="Times New Roman"/>
        </w:rPr>
        <w:t>i</w:t>
      </w:r>
      <w:proofErr w:type="spellEnd"/>
      <w:r w:rsidRPr="00C66DD5">
        <w:rPr>
          <w:rFonts w:ascii="Times New Roman" w:hAnsi="Times New Roman" w:cs="Times New Roman"/>
        </w:rPr>
        <w:t xml:space="preserve"> </w:t>
      </w:r>
      <w:proofErr w:type="spellStart"/>
      <w:r w:rsidRPr="00C66DD5">
        <w:rPr>
          <w:rFonts w:ascii="Times New Roman" w:hAnsi="Times New Roman" w:cs="Times New Roman"/>
        </w:rPr>
        <w:t>aktivnostima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govornikom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engleskom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</w:p>
    <w:p w14:paraId="323FD1A9" w14:textId="77777777" w:rsidR="001A7E86" w:rsidRPr="00B9435D" w:rsidRDefault="001A7E86" w:rsidP="001A7E86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bave se dodatnim izvannastavnim ili</w:t>
      </w:r>
      <w:r w:rsidRPr="00CC5842">
        <w:rPr>
          <w:rFonts w:ascii="Times New Roman" w:hAnsi="Times New Roman" w:cs="Times New Roman"/>
          <w:lang w:val="hr-HR"/>
        </w:rPr>
        <w:t xml:space="preserve"> izvanškolskim aktivnostima</w:t>
      </w:r>
    </w:p>
    <w:p w14:paraId="555AFCDC" w14:textId="77777777" w:rsidR="001A7E86" w:rsidRPr="00CC5842" w:rsidRDefault="001A7E86" w:rsidP="001A7E86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spremni su </w:t>
      </w:r>
      <w:r w:rsidRPr="00CC5842">
        <w:rPr>
          <w:rFonts w:ascii="Times New Roman" w:hAnsi="Times New Roman" w:cs="Times New Roman"/>
          <w:lang w:val="hr-HR"/>
        </w:rPr>
        <w:t>potpun</w:t>
      </w:r>
      <w:r>
        <w:rPr>
          <w:rFonts w:ascii="Times New Roman" w:hAnsi="Times New Roman" w:cs="Times New Roman"/>
          <w:lang w:val="hr-HR"/>
        </w:rPr>
        <w:t>o se</w:t>
      </w:r>
      <w:r w:rsidRPr="00CC5842">
        <w:rPr>
          <w:rFonts w:ascii="Times New Roman" w:hAnsi="Times New Roman" w:cs="Times New Roman"/>
          <w:lang w:val="hr-HR"/>
        </w:rPr>
        <w:t xml:space="preserve"> preda</w:t>
      </w:r>
      <w:r>
        <w:rPr>
          <w:rFonts w:ascii="Times New Roman" w:hAnsi="Times New Roman" w:cs="Times New Roman"/>
          <w:lang w:val="hr-HR"/>
        </w:rPr>
        <w:t>ti</w:t>
      </w:r>
      <w:r w:rsidRPr="00CC5842">
        <w:rPr>
          <w:rFonts w:ascii="Times New Roman" w:hAnsi="Times New Roman" w:cs="Times New Roman"/>
          <w:lang w:val="hr-HR"/>
        </w:rPr>
        <w:t xml:space="preserve"> projektnim zadacima</w:t>
      </w:r>
    </w:p>
    <w:p w14:paraId="1EA3742B" w14:textId="77777777" w:rsidR="001A7E86" w:rsidRDefault="001A7E86" w:rsidP="001A7E86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motiv</w:t>
      </w:r>
      <w:r>
        <w:rPr>
          <w:rFonts w:ascii="Times New Roman" w:hAnsi="Times New Roman" w:cs="Times New Roman"/>
          <w:lang w:val="hr-HR"/>
        </w:rPr>
        <w:t>irani</w:t>
      </w:r>
      <w:r w:rsidRPr="00CC5842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su </w:t>
      </w:r>
      <w:r w:rsidRPr="00CC5842">
        <w:rPr>
          <w:rFonts w:ascii="Times New Roman" w:hAnsi="Times New Roman" w:cs="Times New Roman"/>
          <w:lang w:val="hr-HR"/>
        </w:rPr>
        <w:t>za sudjelovanjem u projektu</w:t>
      </w:r>
    </w:p>
    <w:p w14:paraId="7FAC4CD7" w14:textId="77777777" w:rsidR="001A7E86" w:rsidRDefault="001A7E86" w:rsidP="001A7E86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imaju pozitivno mišljenje raz</w:t>
      </w:r>
      <w:r w:rsidR="00C919B1">
        <w:rPr>
          <w:rFonts w:ascii="Times New Roman" w:hAnsi="Times New Roman" w:cs="Times New Roman"/>
          <w:lang w:val="hr-HR"/>
        </w:rPr>
        <w:t>rednice i Razrednog vijeća</w:t>
      </w:r>
    </w:p>
    <w:p w14:paraId="100CCF4A" w14:textId="77777777" w:rsidR="00C919B1" w:rsidRPr="00C919B1" w:rsidRDefault="00C919B1" w:rsidP="00C919B1">
      <w:pPr>
        <w:spacing w:line="360" w:lineRule="auto"/>
        <w:ind w:left="360"/>
        <w:rPr>
          <w:rFonts w:ascii="Times New Roman" w:hAnsi="Times New Roman" w:cs="Times New Roman"/>
          <w:lang w:val="hr-HR"/>
        </w:rPr>
      </w:pPr>
    </w:p>
    <w:p w14:paraId="56791509" w14:textId="77777777" w:rsidR="001A7E86" w:rsidRDefault="001A7E86" w:rsidP="001A7E86">
      <w:pPr>
        <w:pStyle w:val="Odlomakpopisa"/>
        <w:spacing w:line="360" w:lineRule="auto"/>
        <w:rPr>
          <w:rFonts w:ascii="Times New Roman" w:hAnsi="Times New Roman" w:cs="Times New Roman"/>
          <w:lang w:val="hr-HR"/>
        </w:rPr>
      </w:pPr>
    </w:p>
    <w:p w14:paraId="7E28DB39" w14:textId="77777777" w:rsidR="001A7E86" w:rsidRPr="00CC5842" w:rsidRDefault="001A7E86" w:rsidP="001A7E86">
      <w:pPr>
        <w:pStyle w:val="Odlomakpopisa"/>
        <w:spacing w:line="360" w:lineRule="auto"/>
        <w:rPr>
          <w:rFonts w:ascii="Times New Roman" w:hAnsi="Times New Roman" w:cs="Times New Roman"/>
          <w:lang w:val="hr-HR"/>
        </w:rPr>
      </w:pPr>
    </w:p>
    <w:p w14:paraId="006F1B90" w14:textId="77777777" w:rsidR="001A7E86" w:rsidRDefault="001A7E86" w:rsidP="001A7E86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lang w:val="hr-HR"/>
        </w:rPr>
      </w:pPr>
      <w:r w:rsidRPr="00315B17">
        <w:rPr>
          <w:rFonts w:ascii="Times New Roman" w:hAnsi="Times New Roman" w:cs="Times New Roman"/>
          <w:b/>
          <w:bCs/>
          <w:lang w:val="hr-HR"/>
        </w:rPr>
        <w:t>OBJAVA I TRAJANJE NATJEČAJA</w:t>
      </w:r>
    </w:p>
    <w:p w14:paraId="41810E8C" w14:textId="77777777" w:rsidR="001A7E86" w:rsidRPr="00315B17" w:rsidRDefault="001A7E86" w:rsidP="001A7E86">
      <w:pPr>
        <w:pStyle w:val="Odlomakpopisa"/>
        <w:spacing w:line="360" w:lineRule="auto"/>
        <w:rPr>
          <w:rFonts w:ascii="Times New Roman" w:hAnsi="Times New Roman" w:cs="Times New Roman"/>
          <w:b/>
          <w:bCs/>
          <w:lang w:val="hr-HR"/>
        </w:rPr>
      </w:pPr>
    </w:p>
    <w:p w14:paraId="0F17E349" w14:textId="39522E2E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Ovaj natječaj objavljuje se dana </w:t>
      </w:r>
      <w:r w:rsidR="002B3BFF">
        <w:rPr>
          <w:rFonts w:ascii="Times New Roman" w:hAnsi="Times New Roman" w:cs="Times New Roman"/>
          <w:lang w:val="hr-HR"/>
        </w:rPr>
        <w:t>16</w:t>
      </w:r>
      <w:r w:rsidRPr="00CC5842">
        <w:rPr>
          <w:rFonts w:ascii="Times New Roman" w:hAnsi="Times New Roman" w:cs="Times New Roman"/>
          <w:lang w:val="hr-HR"/>
        </w:rPr>
        <w:t>.</w:t>
      </w:r>
      <w:r w:rsidR="002B3BFF">
        <w:rPr>
          <w:rFonts w:ascii="Times New Roman" w:hAnsi="Times New Roman" w:cs="Times New Roman"/>
          <w:lang w:val="hr-HR"/>
        </w:rPr>
        <w:t>9</w:t>
      </w:r>
      <w:r w:rsidRPr="00CC5842">
        <w:rPr>
          <w:rFonts w:ascii="Times New Roman" w:hAnsi="Times New Roman" w:cs="Times New Roman"/>
          <w:lang w:val="hr-HR"/>
        </w:rPr>
        <w:t>.202</w:t>
      </w:r>
      <w:r w:rsidR="002B3BFF">
        <w:rPr>
          <w:rFonts w:ascii="Times New Roman" w:hAnsi="Times New Roman" w:cs="Times New Roman"/>
          <w:lang w:val="hr-HR"/>
        </w:rPr>
        <w:t>5</w:t>
      </w:r>
      <w:r w:rsidR="00C919B1">
        <w:rPr>
          <w:rFonts w:ascii="Times New Roman" w:hAnsi="Times New Roman" w:cs="Times New Roman"/>
          <w:lang w:val="hr-HR"/>
        </w:rPr>
        <w:t>. i traje do 2</w:t>
      </w:r>
      <w:r w:rsidR="002B3BFF">
        <w:rPr>
          <w:rFonts w:ascii="Times New Roman" w:hAnsi="Times New Roman" w:cs="Times New Roman"/>
          <w:lang w:val="hr-HR"/>
        </w:rPr>
        <w:t>6</w:t>
      </w:r>
      <w:r w:rsidRPr="00CC5842">
        <w:rPr>
          <w:rFonts w:ascii="Times New Roman" w:hAnsi="Times New Roman" w:cs="Times New Roman"/>
          <w:lang w:val="hr-HR"/>
        </w:rPr>
        <w:t>.</w:t>
      </w:r>
      <w:r w:rsidR="002B3BFF">
        <w:rPr>
          <w:rFonts w:ascii="Times New Roman" w:hAnsi="Times New Roman" w:cs="Times New Roman"/>
          <w:lang w:val="hr-HR"/>
        </w:rPr>
        <w:t>9</w:t>
      </w:r>
      <w:r w:rsidRPr="00CC5842">
        <w:rPr>
          <w:rFonts w:ascii="Times New Roman" w:hAnsi="Times New Roman" w:cs="Times New Roman"/>
          <w:lang w:val="hr-HR"/>
        </w:rPr>
        <w:t>.202</w:t>
      </w:r>
      <w:r w:rsidR="002B3BFF">
        <w:rPr>
          <w:rFonts w:ascii="Times New Roman" w:hAnsi="Times New Roman" w:cs="Times New Roman"/>
          <w:lang w:val="hr-HR"/>
        </w:rPr>
        <w:t>5</w:t>
      </w:r>
      <w:r w:rsidRPr="00CC5842">
        <w:rPr>
          <w:rFonts w:ascii="Times New Roman" w:hAnsi="Times New Roman" w:cs="Times New Roman"/>
          <w:lang w:val="hr-HR"/>
        </w:rPr>
        <w:t>. Natječaj je</w:t>
      </w:r>
      <w:r w:rsidR="00C919B1">
        <w:rPr>
          <w:rFonts w:ascii="Times New Roman" w:hAnsi="Times New Roman" w:cs="Times New Roman"/>
          <w:lang w:val="hr-HR"/>
        </w:rPr>
        <w:t xml:space="preserve"> objavljen na mrežnoj stranici Osnovne škole </w:t>
      </w:r>
      <w:proofErr w:type="spellStart"/>
      <w:r w:rsidR="00C919B1">
        <w:rPr>
          <w:rFonts w:ascii="Times New Roman" w:hAnsi="Times New Roman" w:cs="Times New Roman"/>
          <w:lang w:val="hr-HR"/>
        </w:rPr>
        <w:t>Žakanje</w:t>
      </w:r>
      <w:proofErr w:type="spellEnd"/>
      <w:r w:rsidRPr="00CC5842">
        <w:rPr>
          <w:rFonts w:ascii="Times New Roman" w:hAnsi="Times New Roman" w:cs="Times New Roman"/>
          <w:lang w:val="hr-HR"/>
        </w:rPr>
        <w:t xml:space="preserve">. </w:t>
      </w:r>
    </w:p>
    <w:p w14:paraId="22771EF8" w14:textId="296C9BF9" w:rsidR="001A7E86" w:rsidRPr="001D01A7" w:rsidRDefault="001A7E86" w:rsidP="001A7E86">
      <w:pPr>
        <w:spacing w:line="360" w:lineRule="auto"/>
        <w:rPr>
          <w:rFonts w:ascii="Times New Roman" w:hAnsi="Times New Roman" w:cs="Times New Roman"/>
          <w:b/>
          <w:bCs/>
          <w:u w:val="single"/>
          <w:lang w:val="hr-HR"/>
        </w:rPr>
      </w:pPr>
      <w:r w:rsidRPr="001D01A7">
        <w:rPr>
          <w:rFonts w:ascii="Times New Roman" w:hAnsi="Times New Roman" w:cs="Times New Roman"/>
          <w:b/>
          <w:bCs/>
          <w:u w:val="single"/>
          <w:lang w:val="hr-HR"/>
        </w:rPr>
        <w:t xml:space="preserve">Rok za </w:t>
      </w:r>
      <w:r w:rsidR="00C919B1">
        <w:rPr>
          <w:rFonts w:ascii="Times New Roman" w:hAnsi="Times New Roman" w:cs="Times New Roman"/>
          <w:b/>
          <w:bCs/>
          <w:u w:val="single"/>
          <w:lang w:val="hr-HR"/>
        </w:rPr>
        <w:t>podnošenje prijava je 2</w:t>
      </w:r>
      <w:r w:rsidR="002B3BFF">
        <w:rPr>
          <w:rFonts w:ascii="Times New Roman" w:hAnsi="Times New Roman" w:cs="Times New Roman"/>
          <w:b/>
          <w:bCs/>
          <w:u w:val="single"/>
          <w:lang w:val="hr-HR"/>
        </w:rPr>
        <w:t>6</w:t>
      </w:r>
      <w:r w:rsidRPr="001D01A7">
        <w:rPr>
          <w:rFonts w:ascii="Times New Roman" w:hAnsi="Times New Roman" w:cs="Times New Roman"/>
          <w:b/>
          <w:bCs/>
          <w:u w:val="single"/>
          <w:lang w:val="hr-HR"/>
        </w:rPr>
        <w:t>.</w:t>
      </w:r>
      <w:r>
        <w:rPr>
          <w:rFonts w:ascii="Times New Roman" w:hAnsi="Times New Roman" w:cs="Times New Roman"/>
          <w:b/>
          <w:bCs/>
          <w:u w:val="single"/>
          <w:lang w:val="hr-HR"/>
        </w:rPr>
        <w:t xml:space="preserve"> </w:t>
      </w:r>
      <w:r w:rsidR="002B3BFF">
        <w:rPr>
          <w:rFonts w:ascii="Times New Roman" w:hAnsi="Times New Roman" w:cs="Times New Roman"/>
          <w:b/>
          <w:bCs/>
          <w:u w:val="single"/>
          <w:lang w:val="hr-HR"/>
        </w:rPr>
        <w:t>9</w:t>
      </w:r>
      <w:r w:rsidRPr="001D01A7">
        <w:rPr>
          <w:rFonts w:ascii="Times New Roman" w:hAnsi="Times New Roman" w:cs="Times New Roman"/>
          <w:b/>
          <w:bCs/>
          <w:u w:val="single"/>
          <w:lang w:val="hr-HR"/>
        </w:rPr>
        <w:t>.</w:t>
      </w:r>
      <w:r>
        <w:rPr>
          <w:rFonts w:ascii="Times New Roman" w:hAnsi="Times New Roman" w:cs="Times New Roman"/>
          <w:b/>
          <w:bCs/>
          <w:u w:val="single"/>
          <w:lang w:val="hr-HR"/>
        </w:rPr>
        <w:t xml:space="preserve"> </w:t>
      </w:r>
      <w:r w:rsidRPr="001D01A7">
        <w:rPr>
          <w:rFonts w:ascii="Times New Roman" w:hAnsi="Times New Roman" w:cs="Times New Roman"/>
          <w:b/>
          <w:bCs/>
          <w:u w:val="single"/>
          <w:lang w:val="hr-HR"/>
        </w:rPr>
        <w:t>202</w:t>
      </w:r>
      <w:r w:rsidR="002B3BFF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Pr="001D01A7">
        <w:rPr>
          <w:rFonts w:ascii="Times New Roman" w:hAnsi="Times New Roman" w:cs="Times New Roman"/>
          <w:b/>
          <w:bCs/>
          <w:u w:val="single"/>
          <w:lang w:val="hr-HR"/>
        </w:rPr>
        <w:t xml:space="preserve">. do 14 sati.  </w:t>
      </w:r>
    </w:p>
    <w:p w14:paraId="4EEBD374" w14:textId="77777777" w:rsidR="001A7E86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81BEE4B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2919553" w14:textId="77777777" w:rsidR="001A7E86" w:rsidRDefault="001A7E86" w:rsidP="001A7E86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lang w:val="hr-HR"/>
        </w:rPr>
      </w:pPr>
      <w:r w:rsidRPr="00CC5842">
        <w:rPr>
          <w:rFonts w:ascii="Times New Roman" w:hAnsi="Times New Roman" w:cs="Times New Roman"/>
          <w:b/>
          <w:bCs/>
          <w:lang w:val="hr-HR"/>
        </w:rPr>
        <w:t>OBJAVA REZULTATA NATJEČAJA</w:t>
      </w:r>
    </w:p>
    <w:p w14:paraId="561A8870" w14:textId="77777777" w:rsidR="001A7E86" w:rsidRPr="00CC5842" w:rsidRDefault="001A7E86" w:rsidP="001A7E86">
      <w:pPr>
        <w:pStyle w:val="Odlomakpopisa"/>
        <w:spacing w:line="360" w:lineRule="auto"/>
        <w:rPr>
          <w:rFonts w:ascii="Times New Roman" w:hAnsi="Times New Roman" w:cs="Times New Roman"/>
          <w:b/>
          <w:bCs/>
          <w:lang w:val="hr-HR"/>
        </w:rPr>
      </w:pPr>
    </w:p>
    <w:p w14:paraId="52F1111F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Pristigle prijave razmotrit će Povjerenstvo za odabir učenika u Erasmus+ projekte. Rezultati natječaja bit će objavljeni u roku od </w:t>
      </w:r>
      <w:r w:rsidR="00C919B1">
        <w:rPr>
          <w:rFonts w:ascii="Times New Roman" w:hAnsi="Times New Roman" w:cs="Times New Roman"/>
          <w:lang w:val="hr-HR"/>
        </w:rPr>
        <w:t>7</w:t>
      </w:r>
      <w:r w:rsidRPr="00CC5842">
        <w:rPr>
          <w:rFonts w:ascii="Times New Roman" w:hAnsi="Times New Roman" w:cs="Times New Roman"/>
          <w:lang w:val="hr-HR"/>
        </w:rPr>
        <w:t xml:space="preserve"> dana nakon završetka natječaja na web stranici Škole pod šifrom učenika navedenoj u prijavnici.</w:t>
      </w:r>
    </w:p>
    <w:p w14:paraId="052AA357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 w:rsidRPr="00CC5842">
        <w:rPr>
          <w:rFonts w:ascii="Times New Roman" w:hAnsi="Times New Roman" w:cs="Times New Roman"/>
          <w:bCs/>
          <w:lang w:val="hr-HR"/>
        </w:rPr>
        <w:lastRenderedPageBreak/>
        <w:t>Ako je broj učenika koji žele sudjelovati u</w:t>
      </w:r>
      <w:r w:rsidR="00C919B1">
        <w:rPr>
          <w:rFonts w:ascii="Times New Roman" w:hAnsi="Times New Roman" w:cs="Times New Roman"/>
          <w:bCs/>
          <w:lang w:val="hr-HR"/>
        </w:rPr>
        <w:t xml:space="preserve"> projektu</w:t>
      </w:r>
      <w:r w:rsidRPr="00CC5842">
        <w:rPr>
          <w:rFonts w:ascii="Times New Roman" w:hAnsi="Times New Roman" w:cs="Times New Roman"/>
          <w:bCs/>
          <w:lang w:val="hr-HR"/>
        </w:rPr>
        <w:t xml:space="preserve"> veći od broja potrebnih učenika za međunarodnu radionicu, stvorit će se rezervna skupina. </w:t>
      </w:r>
    </w:p>
    <w:p w14:paraId="4FC8E23F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 w:rsidRPr="00CC5842">
        <w:rPr>
          <w:rFonts w:ascii="Times New Roman" w:hAnsi="Times New Roman" w:cs="Times New Roman"/>
          <w:bCs/>
          <w:lang w:val="hr-HR"/>
        </w:rPr>
        <w:t>U slučaju da učenik koji je izabran za put otkaže putovanje, bit će pozvan učenik s rezervnog popisa.</w:t>
      </w:r>
    </w:p>
    <w:p w14:paraId="689C7A1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 w:rsidRPr="00CC5842">
        <w:rPr>
          <w:rFonts w:ascii="Times New Roman" w:hAnsi="Times New Roman" w:cs="Times New Roman"/>
          <w:bCs/>
          <w:lang w:val="hr-HR"/>
        </w:rPr>
        <w:t>Ako učenik koji je odabran za putovanje na međunarodnu radionicu otkaže put nakon rezervacije putovanja, roditelj/staratelj se obvezuje snositi troškove koji proizlaze zbog otkaza (promjena imena na karti, kupnja novog putnog osiguranja, itd.)</w:t>
      </w:r>
    </w:p>
    <w:p w14:paraId="56044062" w14:textId="27E389DE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Cs/>
          <w:lang w:val="hr-HR"/>
        </w:rPr>
      </w:pPr>
      <w:r w:rsidRPr="00CC5842">
        <w:rPr>
          <w:rFonts w:ascii="Times New Roman" w:hAnsi="Times New Roman" w:cs="Times New Roman"/>
          <w:bCs/>
          <w:lang w:val="hr-HR"/>
        </w:rPr>
        <w:t>Odabrani učenici moraju posjedovati odgovarajući osobni dokument za prijelaz preko granice (</w:t>
      </w:r>
      <w:r>
        <w:rPr>
          <w:rFonts w:ascii="Times New Roman" w:hAnsi="Times New Roman" w:cs="Times New Roman"/>
          <w:bCs/>
          <w:lang w:val="hr-HR"/>
        </w:rPr>
        <w:t>osobna iskaznica</w:t>
      </w:r>
      <w:r w:rsidR="002B3BFF">
        <w:rPr>
          <w:rFonts w:ascii="Times New Roman" w:hAnsi="Times New Roman" w:cs="Times New Roman"/>
          <w:bCs/>
          <w:lang w:val="hr-HR"/>
        </w:rPr>
        <w:t>/putovnica</w:t>
      </w:r>
      <w:r w:rsidRPr="00CC5842">
        <w:rPr>
          <w:rFonts w:ascii="Times New Roman" w:hAnsi="Times New Roman" w:cs="Times New Roman"/>
          <w:bCs/>
          <w:lang w:val="hr-HR"/>
        </w:rPr>
        <w:t>).</w:t>
      </w:r>
    </w:p>
    <w:p w14:paraId="7C26D7C0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/>
          <w:lang w:val="hr-HR"/>
        </w:rPr>
      </w:pPr>
    </w:p>
    <w:p w14:paraId="792FCD05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/>
          <w:lang w:val="hr-HR"/>
        </w:rPr>
      </w:pPr>
    </w:p>
    <w:p w14:paraId="39D924CA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b/>
          <w:lang w:val="hr-HR"/>
        </w:rPr>
        <w:t>Projektni tim u školi:</w:t>
      </w:r>
    </w:p>
    <w:p w14:paraId="5A65297B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b/>
          <w:lang w:val="hr-HR"/>
        </w:rPr>
      </w:pPr>
    </w:p>
    <w:p w14:paraId="75F53430" w14:textId="77777777" w:rsidR="001A7E86" w:rsidRPr="00CC5842" w:rsidRDefault="001A7E86" w:rsidP="001A7E8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lang w:val="hr-HR"/>
        </w:rPr>
        <w:t>Školski koordinat</w:t>
      </w:r>
      <w:r w:rsidR="00C919B1">
        <w:rPr>
          <w:rFonts w:ascii="Times New Roman" w:hAnsi="Times New Roman" w:cs="Times New Roman"/>
          <w:lang w:val="hr-HR"/>
        </w:rPr>
        <w:t>or projekta – Marina Maršić, učiteljica tjelesne i zdravstvene kulture</w:t>
      </w:r>
    </w:p>
    <w:p w14:paraId="5AE013D7" w14:textId="77777777" w:rsidR="001A7E86" w:rsidRPr="00CC5842" w:rsidRDefault="001A7E86" w:rsidP="001A7E8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lang w:val="hr-HR"/>
        </w:rPr>
        <w:t>Član</w:t>
      </w:r>
      <w:r w:rsidR="00C919B1">
        <w:rPr>
          <w:rFonts w:ascii="Times New Roman" w:hAnsi="Times New Roman" w:cs="Times New Roman"/>
          <w:lang w:val="hr-HR"/>
        </w:rPr>
        <w:t xml:space="preserve"> – Jasmina </w:t>
      </w:r>
      <w:proofErr w:type="spellStart"/>
      <w:r w:rsidR="00C919B1">
        <w:rPr>
          <w:rFonts w:ascii="Times New Roman" w:hAnsi="Times New Roman" w:cs="Times New Roman"/>
          <w:lang w:val="hr-HR"/>
        </w:rPr>
        <w:t>Katunić</w:t>
      </w:r>
      <w:proofErr w:type="spellEnd"/>
      <w:r w:rsidR="00C919B1">
        <w:rPr>
          <w:rFonts w:ascii="Times New Roman" w:hAnsi="Times New Roman" w:cs="Times New Roman"/>
          <w:lang w:val="hr-HR"/>
        </w:rPr>
        <w:t>, ravnateljica</w:t>
      </w:r>
    </w:p>
    <w:p w14:paraId="6166096D" w14:textId="77777777" w:rsidR="001A7E86" w:rsidRPr="00CC5842" w:rsidRDefault="001A7E86" w:rsidP="001A7E8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Član -  </w:t>
      </w:r>
      <w:r w:rsidR="00C919B1">
        <w:rPr>
          <w:rFonts w:ascii="Times New Roman" w:hAnsi="Times New Roman" w:cs="Times New Roman"/>
          <w:lang w:val="hr-HR"/>
        </w:rPr>
        <w:t xml:space="preserve">Vesna </w:t>
      </w:r>
      <w:proofErr w:type="spellStart"/>
      <w:r w:rsidR="00C919B1">
        <w:rPr>
          <w:rFonts w:ascii="Times New Roman" w:hAnsi="Times New Roman" w:cs="Times New Roman"/>
          <w:lang w:val="hr-HR"/>
        </w:rPr>
        <w:t>Malatestinić</w:t>
      </w:r>
      <w:proofErr w:type="spellEnd"/>
      <w:r w:rsidR="00C919B1">
        <w:rPr>
          <w:rFonts w:ascii="Times New Roman" w:hAnsi="Times New Roman" w:cs="Times New Roman"/>
          <w:lang w:val="hr-HR"/>
        </w:rPr>
        <w:t>, učiteljica matematike</w:t>
      </w:r>
    </w:p>
    <w:p w14:paraId="22849123" w14:textId="77777777" w:rsidR="001A7E86" w:rsidRPr="00CC5842" w:rsidRDefault="001A7E86" w:rsidP="001A7E8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Član – </w:t>
      </w:r>
      <w:r w:rsidR="00C919B1">
        <w:rPr>
          <w:rFonts w:ascii="Times New Roman" w:hAnsi="Times New Roman" w:cs="Times New Roman"/>
          <w:lang w:val="hr-HR"/>
        </w:rPr>
        <w:t xml:space="preserve">Lorena </w:t>
      </w:r>
      <w:proofErr w:type="spellStart"/>
      <w:r w:rsidR="00C919B1">
        <w:rPr>
          <w:rFonts w:ascii="Times New Roman" w:hAnsi="Times New Roman" w:cs="Times New Roman"/>
          <w:lang w:val="hr-HR"/>
        </w:rPr>
        <w:t>Sopčić</w:t>
      </w:r>
      <w:proofErr w:type="spellEnd"/>
      <w:r w:rsidR="00C919B1">
        <w:rPr>
          <w:rFonts w:ascii="Times New Roman" w:hAnsi="Times New Roman" w:cs="Times New Roman"/>
          <w:lang w:val="hr-HR"/>
        </w:rPr>
        <w:t>, učiteljica razredne nastave</w:t>
      </w:r>
    </w:p>
    <w:p w14:paraId="52C0ACD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4B314EF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2536FF73" w14:textId="77777777" w:rsidR="001A7E86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9F2A476" w14:textId="77777777" w:rsidR="001A7E86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C9C19DB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0B98E258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03300025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3824B6E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8949973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7CF9D22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2CBD85A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137B49C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1189C30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82CBD45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765E61F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B39F5E0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99A5835" w14:textId="77777777" w:rsidR="000D3D11" w:rsidRDefault="000D3D11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136CE2E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5E90AE40" w14:textId="77777777" w:rsidR="001A7E86" w:rsidRDefault="001A7E86" w:rsidP="00C919B1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PRIJAVNICA ZA ODABIR UČENIKA ZA </w:t>
      </w:r>
      <w:r w:rsidR="00C919B1">
        <w:rPr>
          <w:rFonts w:ascii="Times New Roman" w:hAnsi="Times New Roman" w:cs="Times New Roman"/>
          <w:lang w:val="hr-HR"/>
        </w:rPr>
        <w:t>SUDJELOVANJE U PROJEKTU</w:t>
      </w:r>
    </w:p>
    <w:p w14:paraId="78F1BEBC" w14:textId="77777777" w:rsidR="002B3BFF" w:rsidRDefault="002B3BFF" w:rsidP="002B3BFF">
      <w:pPr>
        <w:pStyle w:val="StandardWeb"/>
        <w:spacing w:after="0" w:line="240" w:lineRule="auto"/>
        <w:jc w:val="center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Project </w:t>
      </w:r>
      <w:r w:rsidRPr="00A24B37">
        <w:rPr>
          <w:b/>
          <w:bCs/>
          <w:sz w:val="28"/>
          <w:szCs w:val="28"/>
          <w:lang w:val="en-US"/>
        </w:rPr>
        <w:t>KA210-SCH-152A6F3B</w:t>
      </w:r>
      <w:r>
        <w:rPr>
          <w:b/>
          <w:bCs/>
          <w:sz w:val="28"/>
          <w:szCs w:val="28"/>
          <w:lang w:val="en-US"/>
        </w:rPr>
        <w:br/>
      </w:r>
      <w:r w:rsidRPr="002B3BFF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proofErr w:type="spellStart"/>
      <w:r w:rsidRPr="002B3BFF">
        <w:rPr>
          <w:rFonts w:ascii="Arial" w:hAnsi="Arial" w:cs="Arial"/>
          <w:b/>
          <w:bCs/>
          <w:color w:val="222222"/>
          <w:shd w:val="clear" w:color="auto" w:fill="FFFFFF"/>
        </w:rPr>
        <w:t>Kindness</w:t>
      </w:r>
      <w:proofErr w:type="spellEnd"/>
      <w:r w:rsidRPr="002B3BF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2B3BFF">
        <w:rPr>
          <w:rFonts w:ascii="Arial" w:hAnsi="Arial" w:cs="Arial"/>
          <w:b/>
          <w:bCs/>
          <w:color w:val="222222"/>
          <w:shd w:val="clear" w:color="auto" w:fill="FFFFFF"/>
        </w:rPr>
        <w:t>İnstead</w:t>
      </w:r>
      <w:proofErr w:type="spellEnd"/>
      <w:r w:rsidRPr="002B3BF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2B3BFF">
        <w:rPr>
          <w:rFonts w:ascii="Arial" w:hAnsi="Arial" w:cs="Arial"/>
          <w:b/>
          <w:bCs/>
          <w:color w:val="222222"/>
          <w:shd w:val="clear" w:color="auto" w:fill="FFFFFF"/>
        </w:rPr>
        <w:t>Bullying</w:t>
      </w:r>
      <w:proofErr w:type="spellEnd"/>
    </w:p>
    <w:p w14:paraId="6F79AAAF" w14:textId="0758E910" w:rsidR="00C919B1" w:rsidRPr="000D3D11" w:rsidRDefault="00C919B1" w:rsidP="000D3D11">
      <w:pPr>
        <w:pStyle w:val="StandardWeb"/>
        <w:spacing w:after="0" w:line="240" w:lineRule="auto"/>
        <w:jc w:val="center"/>
        <w:rPr>
          <w:lang w:val="en-US"/>
        </w:rPr>
      </w:pPr>
    </w:p>
    <w:p w14:paraId="2995E8D2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bookmarkStart w:id="0" w:name="_Hlk147170274"/>
    </w:p>
    <w:tbl>
      <w:tblPr>
        <w:tblStyle w:val="Reetkatablice"/>
        <w:tblpPr w:leftFromText="180" w:rightFromText="180" w:vertAnchor="page" w:horzAnchor="page" w:tblpX="9229" w:tblpY="3601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D3D11" w:rsidRPr="00CC5842" w14:paraId="071F734D" w14:textId="77777777" w:rsidTr="000D3D11">
        <w:tc>
          <w:tcPr>
            <w:tcW w:w="421" w:type="dxa"/>
          </w:tcPr>
          <w:p w14:paraId="771193D5" w14:textId="77777777" w:rsidR="000D3D11" w:rsidRPr="00CC5842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78614085" w14:textId="77777777" w:rsidR="000D3D11" w:rsidRPr="00CC5842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45F52F1E" w14:textId="77777777" w:rsidR="000D3D11" w:rsidRPr="00CC5842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6A1D7507" w14:textId="77777777" w:rsidR="000D3D11" w:rsidRPr="00CC5842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C96F7B6" w14:textId="77777777" w:rsidR="000D3D11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Unesite šifru u obliku riječi i četveroznamenkastog broja: ____________</w:t>
      </w:r>
    </w:p>
    <w:p w14:paraId="26A9D770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5CBAA0C1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5842">
        <w:rPr>
          <w:rFonts w:ascii="Times New Roman" w:hAnsi="Times New Roman" w:cs="Times New Roman"/>
          <w:sz w:val="16"/>
          <w:szCs w:val="16"/>
          <w:lang w:val="hr-HR"/>
        </w:rPr>
        <w:t>(Nakon odabira učenika rang lista će biti objavljena prema šiframa učenika)</w:t>
      </w:r>
    </w:p>
    <w:bookmarkEnd w:id="0"/>
    <w:p w14:paraId="7EB5E75F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sz w:val="16"/>
          <w:szCs w:val="16"/>
          <w:lang w:val="hr-HR"/>
        </w:rPr>
      </w:pPr>
    </w:p>
    <w:p w14:paraId="237A30DB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sz w:val="16"/>
          <w:szCs w:val="16"/>
          <w:lang w:val="hr-HR"/>
        </w:rPr>
      </w:pPr>
    </w:p>
    <w:p w14:paraId="21B1197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  <w:r w:rsidRPr="00CC5842">
        <w:rPr>
          <w:rFonts w:ascii="Times New Roman" w:hAnsi="Times New Roman" w:cs="Times New Roman"/>
          <w:u w:val="single"/>
          <w:lang w:val="hr-HR"/>
        </w:rPr>
        <w:t>Podaci o učeniku: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A7E86" w:rsidRPr="00CC5842" w14:paraId="635C4F52" w14:textId="77777777" w:rsidTr="002F4D34">
        <w:trPr>
          <w:trHeight w:val="454"/>
        </w:trPr>
        <w:tc>
          <w:tcPr>
            <w:tcW w:w="2547" w:type="dxa"/>
          </w:tcPr>
          <w:p w14:paraId="222A2D17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bookmarkStart w:id="1" w:name="_Hlk147259244"/>
            <w:r w:rsidRPr="00CC5842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6520" w:type="dxa"/>
          </w:tcPr>
          <w:p w14:paraId="47109CCD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1A7E86" w:rsidRPr="00CC5842" w14:paraId="60441130" w14:textId="77777777" w:rsidTr="002F4D34">
        <w:trPr>
          <w:trHeight w:val="454"/>
        </w:trPr>
        <w:tc>
          <w:tcPr>
            <w:tcW w:w="2547" w:type="dxa"/>
          </w:tcPr>
          <w:p w14:paraId="675BD760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Razred</w:t>
            </w:r>
          </w:p>
        </w:tc>
        <w:tc>
          <w:tcPr>
            <w:tcW w:w="6520" w:type="dxa"/>
          </w:tcPr>
          <w:p w14:paraId="49626EDE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A7E86" w:rsidRPr="00CC5842" w14:paraId="156C811F" w14:textId="77777777" w:rsidTr="002F4D34">
        <w:trPr>
          <w:trHeight w:val="454"/>
        </w:trPr>
        <w:tc>
          <w:tcPr>
            <w:tcW w:w="2547" w:type="dxa"/>
          </w:tcPr>
          <w:p w14:paraId="2E5456C6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Adresa</w:t>
            </w:r>
          </w:p>
        </w:tc>
        <w:tc>
          <w:tcPr>
            <w:tcW w:w="6520" w:type="dxa"/>
          </w:tcPr>
          <w:p w14:paraId="7491B8D4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A7E86" w:rsidRPr="00CC5842" w14:paraId="7C7E91CE" w14:textId="77777777" w:rsidTr="002F4D34">
        <w:trPr>
          <w:trHeight w:val="454"/>
        </w:trPr>
        <w:tc>
          <w:tcPr>
            <w:tcW w:w="2547" w:type="dxa"/>
          </w:tcPr>
          <w:p w14:paraId="7EA24F82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Datum rođenja</w:t>
            </w:r>
          </w:p>
        </w:tc>
        <w:tc>
          <w:tcPr>
            <w:tcW w:w="6520" w:type="dxa"/>
          </w:tcPr>
          <w:p w14:paraId="33D138D8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A7E86" w:rsidRPr="00CC5842" w14:paraId="0C7CC8F1" w14:textId="77777777" w:rsidTr="002F4D34">
        <w:trPr>
          <w:trHeight w:val="454"/>
        </w:trPr>
        <w:tc>
          <w:tcPr>
            <w:tcW w:w="2547" w:type="dxa"/>
          </w:tcPr>
          <w:p w14:paraId="1EAC75C9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Broj mobitela</w:t>
            </w:r>
          </w:p>
        </w:tc>
        <w:tc>
          <w:tcPr>
            <w:tcW w:w="6520" w:type="dxa"/>
          </w:tcPr>
          <w:p w14:paraId="592F73DD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A7E86" w:rsidRPr="00CC5842" w14:paraId="415B01CA" w14:textId="77777777" w:rsidTr="002F4D34">
        <w:trPr>
          <w:trHeight w:val="454"/>
        </w:trPr>
        <w:tc>
          <w:tcPr>
            <w:tcW w:w="2547" w:type="dxa"/>
          </w:tcPr>
          <w:p w14:paraId="2A358F5B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e-mail adresa</w:t>
            </w:r>
          </w:p>
        </w:tc>
        <w:tc>
          <w:tcPr>
            <w:tcW w:w="6520" w:type="dxa"/>
          </w:tcPr>
          <w:p w14:paraId="63C96CAD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bookmarkEnd w:id="1"/>
    </w:tbl>
    <w:p w14:paraId="5B606D29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</w:p>
    <w:p w14:paraId="1D48A260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  <w:bookmarkStart w:id="2" w:name="_Hlk154682879"/>
      <w:r w:rsidRPr="00CC5842">
        <w:rPr>
          <w:rFonts w:ascii="Times New Roman" w:hAnsi="Times New Roman" w:cs="Times New Roman"/>
          <w:u w:val="single"/>
          <w:lang w:val="hr-HR"/>
        </w:rPr>
        <w:t>Podaci o roditelju: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A7E86" w:rsidRPr="00CC5842" w14:paraId="536B8F10" w14:textId="77777777" w:rsidTr="002F4D34">
        <w:trPr>
          <w:trHeight w:val="454"/>
        </w:trPr>
        <w:tc>
          <w:tcPr>
            <w:tcW w:w="2547" w:type="dxa"/>
          </w:tcPr>
          <w:p w14:paraId="068A069C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6520" w:type="dxa"/>
          </w:tcPr>
          <w:p w14:paraId="782C37F4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1A7E86" w:rsidRPr="00CC5842" w14:paraId="49EE0352" w14:textId="77777777" w:rsidTr="002F4D34">
        <w:trPr>
          <w:trHeight w:val="454"/>
        </w:trPr>
        <w:tc>
          <w:tcPr>
            <w:tcW w:w="2547" w:type="dxa"/>
          </w:tcPr>
          <w:p w14:paraId="605C49BA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Broj mobitela</w:t>
            </w:r>
          </w:p>
        </w:tc>
        <w:tc>
          <w:tcPr>
            <w:tcW w:w="6520" w:type="dxa"/>
          </w:tcPr>
          <w:p w14:paraId="4F855A82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A7E86" w:rsidRPr="00CC5842" w14:paraId="3773FCCB" w14:textId="77777777" w:rsidTr="002F4D34">
        <w:trPr>
          <w:trHeight w:val="454"/>
        </w:trPr>
        <w:tc>
          <w:tcPr>
            <w:tcW w:w="2547" w:type="dxa"/>
          </w:tcPr>
          <w:p w14:paraId="4B022F50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e-mail adresa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1D01A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(opcionalno)</w:t>
            </w:r>
          </w:p>
        </w:tc>
        <w:tc>
          <w:tcPr>
            <w:tcW w:w="6520" w:type="dxa"/>
          </w:tcPr>
          <w:p w14:paraId="2DDDF7B1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bookmarkEnd w:id="2"/>
    </w:tbl>
    <w:p w14:paraId="77B5DA20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</w:p>
    <w:p w14:paraId="167DEA6C" w14:textId="77777777" w:rsidR="001A7E86" w:rsidRPr="001D01A7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  <w:r w:rsidRPr="001D01A7">
        <w:rPr>
          <w:rFonts w:ascii="Times New Roman" w:hAnsi="Times New Roman" w:cs="Times New Roman"/>
          <w:u w:val="single"/>
          <w:lang w:val="hr-HR"/>
        </w:rPr>
        <w:t>Podaci o roditelju: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A7E86" w:rsidRPr="001D01A7" w14:paraId="0477AC61" w14:textId="77777777" w:rsidTr="002F4D34">
        <w:trPr>
          <w:trHeight w:val="454"/>
        </w:trPr>
        <w:tc>
          <w:tcPr>
            <w:tcW w:w="2547" w:type="dxa"/>
          </w:tcPr>
          <w:p w14:paraId="7797012E" w14:textId="77777777" w:rsidR="001A7E86" w:rsidRPr="001D01A7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1D01A7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6520" w:type="dxa"/>
          </w:tcPr>
          <w:p w14:paraId="77153AA4" w14:textId="77777777" w:rsidR="001A7E86" w:rsidRPr="001D01A7" w:rsidRDefault="001A7E86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1A7E86" w:rsidRPr="001D01A7" w14:paraId="7A61B463" w14:textId="77777777" w:rsidTr="002F4D34">
        <w:trPr>
          <w:trHeight w:val="454"/>
        </w:trPr>
        <w:tc>
          <w:tcPr>
            <w:tcW w:w="2547" w:type="dxa"/>
          </w:tcPr>
          <w:p w14:paraId="7E1CB005" w14:textId="77777777" w:rsidR="001A7E86" w:rsidRPr="001D01A7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1D01A7">
              <w:rPr>
                <w:rFonts w:ascii="Times New Roman" w:hAnsi="Times New Roman" w:cs="Times New Roman"/>
                <w:lang w:val="hr-HR"/>
              </w:rPr>
              <w:t>Broj mobitela</w:t>
            </w:r>
          </w:p>
        </w:tc>
        <w:tc>
          <w:tcPr>
            <w:tcW w:w="6520" w:type="dxa"/>
          </w:tcPr>
          <w:p w14:paraId="2D99A528" w14:textId="77777777" w:rsidR="001A7E86" w:rsidRPr="001D01A7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A7E86" w:rsidRPr="001D01A7" w14:paraId="7143696B" w14:textId="77777777" w:rsidTr="002F4D34">
        <w:trPr>
          <w:trHeight w:val="454"/>
        </w:trPr>
        <w:tc>
          <w:tcPr>
            <w:tcW w:w="2547" w:type="dxa"/>
          </w:tcPr>
          <w:p w14:paraId="11523766" w14:textId="77777777" w:rsidR="001A7E86" w:rsidRPr="001D01A7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1D01A7">
              <w:rPr>
                <w:rFonts w:ascii="Times New Roman" w:hAnsi="Times New Roman" w:cs="Times New Roman"/>
                <w:lang w:val="hr-HR"/>
              </w:rPr>
              <w:t>e-mail adresa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1D01A7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(opcionalno)</w:t>
            </w:r>
          </w:p>
        </w:tc>
        <w:tc>
          <w:tcPr>
            <w:tcW w:w="6520" w:type="dxa"/>
          </w:tcPr>
          <w:p w14:paraId="1A23FA3B" w14:textId="77777777" w:rsidR="001A7E86" w:rsidRPr="001D01A7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23032B8" w14:textId="77777777" w:rsidR="001A7E86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E1698A1" w14:textId="45FC1252" w:rsidR="001A7E86" w:rsidRPr="00CC5842" w:rsidRDefault="00C919B1" w:rsidP="001A7E86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 </w:t>
      </w:r>
      <w:r w:rsidR="001A7E86" w:rsidRPr="00CC5842">
        <w:rPr>
          <w:rFonts w:ascii="Times New Roman" w:hAnsi="Times New Roman" w:cs="Times New Roman"/>
          <w:lang w:val="hr-HR"/>
        </w:rPr>
        <w:t xml:space="preserve"> _________________ 202</w:t>
      </w:r>
      <w:r w:rsidR="002B3BFF">
        <w:rPr>
          <w:rFonts w:ascii="Times New Roman" w:hAnsi="Times New Roman" w:cs="Times New Roman"/>
          <w:lang w:val="hr-HR"/>
        </w:rPr>
        <w:t>5</w:t>
      </w:r>
      <w:r w:rsidR="001A7E86" w:rsidRPr="00CC5842">
        <w:rPr>
          <w:rFonts w:ascii="Times New Roman" w:hAnsi="Times New Roman" w:cs="Times New Roman"/>
          <w:lang w:val="hr-HR"/>
        </w:rPr>
        <w:t xml:space="preserve">. </w:t>
      </w:r>
    </w:p>
    <w:p w14:paraId="53EA45E2" w14:textId="77777777" w:rsidR="001A7E86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lastRenderedPageBreak/>
        <w:t>Potpis učenika                                                                                   Potpis roditelja __________________                                                                  __________________</w:t>
      </w:r>
    </w:p>
    <w:p w14:paraId="5D87D06F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__________________</w:t>
      </w:r>
    </w:p>
    <w:p w14:paraId="3E540A4A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91B9C2A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page" w:tblpX="9037" w:tblpY="225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D3D11" w:rsidRPr="000D3D11" w14:paraId="3EFBFE60" w14:textId="77777777" w:rsidTr="000D3D11">
        <w:tc>
          <w:tcPr>
            <w:tcW w:w="421" w:type="dxa"/>
          </w:tcPr>
          <w:p w14:paraId="7342C495" w14:textId="77777777" w:rsidR="000D3D11" w:rsidRPr="000D3D11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bookmarkStart w:id="3" w:name="_Hlk147171250"/>
          </w:p>
        </w:tc>
        <w:tc>
          <w:tcPr>
            <w:tcW w:w="425" w:type="dxa"/>
          </w:tcPr>
          <w:p w14:paraId="637C7359" w14:textId="77777777" w:rsidR="000D3D11" w:rsidRPr="000D3D11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38621AD6" w14:textId="77777777" w:rsidR="000D3D11" w:rsidRPr="000D3D11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26AC6719" w14:textId="77777777" w:rsidR="000D3D11" w:rsidRPr="000D3D11" w:rsidRDefault="000D3D11" w:rsidP="000D3D11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45A8FF9" w14:textId="77777777" w:rsidR="000D3D11" w:rsidRPr="00CC5842" w:rsidRDefault="001A7E86" w:rsidP="001A7E86">
      <w:pPr>
        <w:spacing w:line="36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Unesite šifru u obliku riječi i četveroznamenkastog broja: ____________</w:t>
      </w:r>
    </w:p>
    <w:p w14:paraId="01524144" w14:textId="77777777" w:rsidR="001A7E86" w:rsidRPr="00CC5842" w:rsidRDefault="000D3D11" w:rsidP="001A7E86">
      <w:pPr>
        <w:spacing w:line="36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0D3D11">
        <w:rPr>
          <w:rFonts w:ascii="Times New Roman" w:hAnsi="Times New Roman" w:cs="Times New Roman"/>
          <w:lang w:val="hr-HR"/>
        </w:rPr>
        <w:t xml:space="preserve"> </w:t>
      </w:r>
      <w:r w:rsidR="001A7E86" w:rsidRPr="00CC5842">
        <w:rPr>
          <w:rFonts w:ascii="Times New Roman" w:hAnsi="Times New Roman" w:cs="Times New Roman"/>
          <w:sz w:val="16"/>
          <w:szCs w:val="16"/>
          <w:lang w:val="hr-HR"/>
        </w:rPr>
        <w:t>(Nakon odabira učenika rang lista će biti objavljena prema šiframa učenika)</w:t>
      </w:r>
    </w:p>
    <w:bookmarkEnd w:id="3"/>
    <w:p w14:paraId="4B9E803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AA93511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8659AE0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  <w:r w:rsidRPr="00CC5842">
        <w:rPr>
          <w:rFonts w:ascii="Times New Roman" w:hAnsi="Times New Roman" w:cs="Times New Roman"/>
          <w:u w:val="single"/>
          <w:lang w:val="hr-HR"/>
        </w:rPr>
        <w:t>Podaci o uspjehu učenika</w:t>
      </w:r>
    </w:p>
    <w:p w14:paraId="1CF36B1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</w:p>
    <w:tbl>
      <w:tblPr>
        <w:tblStyle w:val="Reetkatablice"/>
        <w:tblW w:w="7107" w:type="dxa"/>
        <w:tblLook w:val="04A0" w:firstRow="1" w:lastRow="0" w:firstColumn="1" w:lastColumn="0" w:noHBand="0" w:noVBand="1"/>
      </w:tblPr>
      <w:tblGrid>
        <w:gridCol w:w="996"/>
        <w:gridCol w:w="2049"/>
        <w:gridCol w:w="2101"/>
        <w:gridCol w:w="1961"/>
      </w:tblGrid>
      <w:tr w:rsidR="000D3D11" w:rsidRPr="00CC5842" w14:paraId="0765FE9E" w14:textId="77777777" w:rsidTr="000D3D11">
        <w:tc>
          <w:tcPr>
            <w:tcW w:w="996" w:type="dxa"/>
          </w:tcPr>
          <w:p w14:paraId="415FA0BA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C5842">
              <w:rPr>
                <w:rFonts w:ascii="Times New Roman" w:hAnsi="Times New Roman" w:cs="Times New Roman"/>
                <w:b/>
                <w:bCs/>
                <w:lang w:val="hr-HR"/>
              </w:rPr>
              <w:t>Razred</w:t>
            </w:r>
          </w:p>
        </w:tc>
        <w:tc>
          <w:tcPr>
            <w:tcW w:w="2049" w:type="dxa"/>
          </w:tcPr>
          <w:p w14:paraId="0CA5DDD5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C5842">
              <w:rPr>
                <w:rFonts w:ascii="Times New Roman" w:hAnsi="Times New Roman" w:cs="Times New Roman"/>
                <w:b/>
                <w:bCs/>
                <w:lang w:val="hr-HR"/>
              </w:rPr>
              <w:t>Engleski jezik - ocjena</w:t>
            </w:r>
          </w:p>
        </w:tc>
        <w:tc>
          <w:tcPr>
            <w:tcW w:w="2101" w:type="dxa"/>
          </w:tcPr>
          <w:p w14:paraId="523BFB2F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C5842">
              <w:rPr>
                <w:rFonts w:ascii="Times New Roman" w:hAnsi="Times New Roman" w:cs="Times New Roman"/>
                <w:b/>
                <w:bCs/>
                <w:lang w:val="hr-HR"/>
              </w:rPr>
              <w:t>Opći uspjeh (na dvije decimale)</w:t>
            </w:r>
          </w:p>
        </w:tc>
        <w:tc>
          <w:tcPr>
            <w:tcW w:w="1961" w:type="dxa"/>
          </w:tcPr>
          <w:p w14:paraId="62202CDD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C5842">
              <w:rPr>
                <w:rFonts w:ascii="Times New Roman" w:hAnsi="Times New Roman" w:cs="Times New Roman"/>
                <w:b/>
                <w:bCs/>
                <w:lang w:val="hr-HR"/>
              </w:rPr>
              <w:t>Vladanje (uzorno, dobro ili loše)</w:t>
            </w:r>
          </w:p>
        </w:tc>
      </w:tr>
      <w:tr w:rsidR="000D3D11" w:rsidRPr="00CC5842" w14:paraId="29FC574B" w14:textId="77777777" w:rsidTr="000D3D11">
        <w:tc>
          <w:tcPr>
            <w:tcW w:w="996" w:type="dxa"/>
          </w:tcPr>
          <w:p w14:paraId="6EE5AF30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 xml:space="preserve">1.razred </w:t>
            </w:r>
          </w:p>
        </w:tc>
        <w:tc>
          <w:tcPr>
            <w:tcW w:w="2049" w:type="dxa"/>
          </w:tcPr>
          <w:p w14:paraId="7C7EC2B0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25FFDCB0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63C2246D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0D3D11" w:rsidRPr="00CC5842" w14:paraId="3567E5E6" w14:textId="77777777" w:rsidTr="000D3D11">
        <w:tc>
          <w:tcPr>
            <w:tcW w:w="996" w:type="dxa"/>
          </w:tcPr>
          <w:p w14:paraId="50ADAF16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2.razred</w:t>
            </w:r>
          </w:p>
        </w:tc>
        <w:tc>
          <w:tcPr>
            <w:tcW w:w="2049" w:type="dxa"/>
          </w:tcPr>
          <w:p w14:paraId="3222CCD7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7C191284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68E85DEB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0D3D11" w:rsidRPr="00CC5842" w14:paraId="260EB02A" w14:textId="77777777" w:rsidTr="000D3D11">
        <w:tc>
          <w:tcPr>
            <w:tcW w:w="996" w:type="dxa"/>
          </w:tcPr>
          <w:p w14:paraId="6DEB871D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3.razred</w:t>
            </w:r>
          </w:p>
        </w:tc>
        <w:tc>
          <w:tcPr>
            <w:tcW w:w="2049" w:type="dxa"/>
          </w:tcPr>
          <w:p w14:paraId="7FAB4636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68B18E5C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7EAF4C4A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0D3D11" w:rsidRPr="00CC5842" w14:paraId="2BDBB706" w14:textId="77777777" w:rsidTr="000D3D11">
        <w:tc>
          <w:tcPr>
            <w:tcW w:w="996" w:type="dxa"/>
          </w:tcPr>
          <w:p w14:paraId="1C8909B6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4.razred</w:t>
            </w:r>
          </w:p>
        </w:tc>
        <w:tc>
          <w:tcPr>
            <w:tcW w:w="2049" w:type="dxa"/>
          </w:tcPr>
          <w:p w14:paraId="50464569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32E1B320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17A18E45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0D3D11" w:rsidRPr="00CC5842" w14:paraId="02E611B3" w14:textId="77777777" w:rsidTr="000D3D11">
        <w:tc>
          <w:tcPr>
            <w:tcW w:w="996" w:type="dxa"/>
          </w:tcPr>
          <w:p w14:paraId="27091F5F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5.razred</w:t>
            </w:r>
          </w:p>
        </w:tc>
        <w:tc>
          <w:tcPr>
            <w:tcW w:w="2049" w:type="dxa"/>
          </w:tcPr>
          <w:p w14:paraId="24055036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7AE2F324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6F96AFE0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0D3D11" w:rsidRPr="00CC5842" w14:paraId="0048797B" w14:textId="77777777" w:rsidTr="000D3D11">
        <w:tc>
          <w:tcPr>
            <w:tcW w:w="996" w:type="dxa"/>
          </w:tcPr>
          <w:p w14:paraId="4F41B41A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 w:rsidRPr="00CC5842">
              <w:rPr>
                <w:rFonts w:ascii="Times New Roman" w:hAnsi="Times New Roman" w:cs="Times New Roman"/>
                <w:lang w:val="hr-HR"/>
              </w:rPr>
              <w:t>6.razred</w:t>
            </w:r>
          </w:p>
        </w:tc>
        <w:tc>
          <w:tcPr>
            <w:tcW w:w="2049" w:type="dxa"/>
          </w:tcPr>
          <w:p w14:paraId="26A72C81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76632049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53DA7F0A" w14:textId="77777777" w:rsidR="000D3D11" w:rsidRPr="00CC5842" w:rsidRDefault="000D3D11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  <w:tr w:rsidR="002B3BFF" w:rsidRPr="00CC5842" w14:paraId="575311E9" w14:textId="77777777" w:rsidTr="000D3D11">
        <w:tc>
          <w:tcPr>
            <w:tcW w:w="996" w:type="dxa"/>
          </w:tcPr>
          <w:p w14:paraId="6C1D92C4" w14:textId="6C42DEE3" w:rsidR="002B3BFF" w:rsidRPr="00CC5842" w:rsidRDefault="002B3BFF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7.razred</w:t>
            </w:r>
          </w:p>
        </w:tc>
        <w:tc>
          <w:tcPr>
            <w:tcW w:w="2049" w:type="dxa"/>
          </w:tcPr>
          <w:p w14:paraId="4594662F" w14:textId="77777777" w:rsidR="002B3BFF" w:rsidRPr="00CC5842" w:rsidRDefault="002B3BFF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2101" w:type="dxa"/>
          </w:tcPr>
          <w:p w14:paraId="6920F203" w14:textId="77777777" w:rsidR="002B3BFF" w:rsidRPr="00CC5842" w:rsidRDefault="002B3BFF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  <w:tc>
          <w:tcPr>
            <w:tcW w:w="1961" w:type="dxa"/>
          </w:tcPr>
          <w:p w14:paraId="2FF14E3C" w14:textId="77777777" w:rsidR="002B3BFF" w:rsidRPr="00CC5842" w:rsidRDefault="002B3BFF" w:rsidP="002F4D34">
            <w:pPr>
              <w:spacing w:line="360" w:lineRule="auto"/>
              <w:rPr>
                <w:rFonts w:ascii="Times New Roman" w:hAnsi="Times New Roman" w:cs="Times New Roman"/>
                <w:u w:val="single"/>
                <w:lang w:val="hr-HR"/>
              </w:rPr>
            </w:pPr>
          </w:p>
        </w:tc>
      </w:tr>
    </w:tbl>
    <w:p w14:paraId="776904CD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u w:val="single"/>
          <w:lang w:val="hr-HR"/>
        </w:rPr>
      </w:pPr>
    </w:p>
    <w:p w14:paraId="12EA1141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8A4B851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223FBCC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02396DAB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030F10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209B13A1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84CC48D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41D56DA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499A5F6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580B41E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58AD65C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A4E842E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51319CBF" w14:textId="77777777" w:rsidR="001A7E86" w:rsidRPr="00CC5842" w:rsidRDefault="001A7E86" w:rsidP="001A7E86">
      <w:pPr>
        <w:rPr>
          <w:rFonts w:ascii="Times New Roman" w:hAnsi="Times New Roman" w:cs="Times New Roman"/>
          <w:lang w:val="hr-HR"/>
        </w:rPr>
      </w:pPr>
    </w:p>
    <w:p w14:paraId="77572286" w14:textId="77777777" w:rsidR="001A7E86" w:rsidRPr="00CC5842" w:rsidRDefault="001A7E86" w:rsidP="001A7E86">
      <w:pPr>
        <w:rPr>
          <w:rFonts w:ascii="Times New Roman" w:hAnsi="Times New Roman" w:cs="Times New Roman"/>
          <w:lang w:val="hr-HR"/>
        </w:rPr>
      </w:pPr>
    </w:p>
    <w:p w14:paraId="64D47865" w14:textId="77777777" w:rsidR="001A7E86" w:rsidRDefault="001A7E86" w:rsidP="001A7E86">
      <w:pPr>
        <w:tabs>
          <w:tab w:val="left" w:pos="2196"/>
        </w:tabs>
        <w:rPr>
          <w:rFonts w:ascii="Times New Roman" w:hAnsi="Times New Roman" w:cs="Times New Roman"/>
          <w:lang w:val="hr-HR"/>
        </w:rPr>
      </w:pPr>
    </w:p>
    <w:p w14:paraId="461BB580" w14:textId="77777777" w:rsidR="001A7E86" w:rsidRPr="00CC5842" w:rsidRDefault="001A7E86" w:rsidP="001A7E86">
      <w:pPr>
        <w:tabs>
          <w:tab w:val="left" w:pos="2196"/>
        </w:tabs>
        <w:rPr>
          <w:rFonts w:ascii="Times New Roman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page" w:tblpX="9097" w:tblpY="1825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1A7E86" w:rsidRPr="00CC5842" w14:paraId="722B55BE" w14:textId="77777777" w:rsidTr="002F4D34">
        <w:tc>
          <w:tcPr>
            <w:tcW w:w="421" w:type="dxa"/>
          </w:tcPr>
          <w:p w14:paraId="300EBE2D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  <w:bookmarkStart w:id="4" w:name="_Hlk147172106"/>
          </w:p>
        </w:tc>
        <w:tc>
          <w:tcPr>
            <w:tcW w:w="425" w:type="dxa"/>
          </w:tcPr>
          <w:p w14:paraId="40A2938C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38033B79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25" w:type="dxa"/>
          </w:tcPr>
          <w:p w14:paraId="6F0D7416" w14:textId="77777777" w:rsidR="001A7E86" w:rsidRPr="00CC5842" w:rsidRDefault="001A7E86" w:rsidP="002F4D34">
            <w:pPr>
              <w:spacing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bookmarkEnd w:id="4"/>
    </w:tbl>
    <w:p w14:paraId="03854DA4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2C004A8C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bookmarkStart w:id="5" w:name="_Hlk147172092"/>
      <w:r w:rsidRPr="00CC5842">
        <w:rPr>
          <w:rFonts w:ascii="Times New Roman" w:hAnsi="Times New Roman" w:cs="Times New Roman"/>
          <w:lang w:val="hr-HR"/>
        </w:rPr>
        <w:t>Unesite šifru u obliku riječi i četveroznamenkastog broja: ____________</w:t>
      </w:r>
    </w:p>
    <w:p w14:paraId="223898A8" w14:textId="77777777" w:rsidR="001A7E86" w:rsidRPr="006D488D" w:rsidRDefault="001A7E86" w:rsidP="001A7E86">
      <w:pPr>
        <w:spacing w:line="360" w:lineRule="auto"/>
        <w:rPr>
          <w:rFonts w:ascii="Times New Roman" w:hAnsi="Times New Roman" w:cs="Times New Roman"/>
          <w:sz w:val="16"/>
          <w:szCs w:val="16"/>
          <w:lang w:val="hr-HR"/>
        </w:rPr>
      </w:pPr>
      <w:r w:rsidRPr="00CC5842">
        <w:rPr>
          <w:rFonts w:ascii="Times New Roman" w:hAnsi="Times New Roman" w:cs="Times New Roman"/>
          <w:sz w:val="16"/>
          <w:szCs w:val="16"/>
          <w:lang w:val="hr-HR"/>
        </w:rPr>
        <w:t>(Nakon odabira učenika rang lista će biti objavljena prema šiframa učenika)</w:t>
      </w:r>
      <w:bookmarkEnd w:id="5"/>
    </w:p>
    <w:p w14:paraId="7045168E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257F4843" w14:textId="77777777" w:rsidR="001A7E86" w:rsidRPr="00CC5842" w:rsidRDefault="001A7E86" w:rsidP="001A7E86">
      <w:pPr>
        <w:spacing w:line="360" w:lineRule="auto"/>
        <w:ind w:left="720"/>
        <w:jc w:val="center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ZDRAVSTVENI UPITNIK</w:t>
      </w:r>
    </w:p>
    <w:p w14:paraId="1F0403CA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781220DD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Boluješ li od neke kronične bolesti?</w:t>
      </w:r>
    </w:p>
    <w:p w14:paraId="6A83BF3C" w14:textId="77777777" w:rsidR="001A7E86" w:rsidRPr="00CC5842" w:rsidRDefault="001A7E86" w:rsidP="001A7E86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5B4C51DD" w14:textId="77777777" w:rsidR="001A7E86" w:rsidRPr="00CC5842" w:rsidRDefault="001A7E86" w:rsidP="001A7E86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 ____________________________</w:t>
      </w:r>
    </w:p>
    <w:p w14:paraId="19ED68CC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 Ako da, postoji li potreba za redovitom terapijom i kojom?</w:t>
      </w:r>
    </w:p>
    <w:p w14:paraId="43DA27F6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_____________________________________________________________________</w:t>
      </w:r>
    </w:p>
    <w:p w14:paraId="233BD7A5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Imaš li neke druge zdravstvene poteškoće ili stanja (</w:t>
      </w:r>
      <w:proofErr w:type="spellStart"/>
      <w:r w:rsidRPr="00CC5842">
        <w:rPr>
          <w:rFonts w:ascii="Times New Roman" w:hAnsi="Times New Roman" w:cs="Times New Roman"/>
          <w:lang w:val="hr-HR"/>
        </w:rPr>
        <w:t>npr.febrilne</w:t>
      </w:r>
      <w:proofErr w:type="spellEnd"/>
      <w:r w:rsidRPr="00CC5842">
        <w:rPr>
          <w:rFonts w:ascii="Times New Roman" w:hAnsi="Times New Roman" w:cs="Times New Roman"/>
          <w:lang w:val="hr-HR"/>
        </w:rPr>
        <w:t xml:space="preserve"> konvulzije, astma i sl.)</w:t>
      </w:r>
    </w:p>
    <w:p w14:paraId="49CC8F29" w14:textId="77777777" w:rsidR="001A7E86" w:rsidRPr="00CC5842" w:rsidRDefault="001A7E86" w:rsidP="001A7E8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479CF6E7" w14:textId="77777777" w:rsidR="001A7E86" w:rsidRPr="00CC5842" w:rsidRDefault="001A7E86" w:rsidP="001A7E8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 (kakve) ________________________________________________</w:t>
      </w:r>
    </w:p>
    <w:p w14:paraId="6BB8E20B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Imaš li alergije na:</w:t>
      </w:r>
    </w:p>
    <w:p w14:paraId="2EC4AFF1" w14:textId="77777777" w:rsidR="001A7E86" w:rsidRPr="00CC5842" w:rsidRDefault="001A7E86" w:rsidP="001A7E8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HRANU:       NE               DA____________________________</w:t>
      </w:r>
    </w:p>
    <w:p w14:paraId="4A9E726A" w14:textId="77777777" w:rsidR="001A7E86" w:rsidRPr="00CC5842" w:rsidRDefault="001A7E86" w:rsidP="001A7E8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LIJEKOVE:  NE                DA____________________________</w:t>
      </w:r>
    </w:p>
    <w:p w14:paraId="3B981963" w14:textId="77777777" w:rsidR="001A7E86" w:rsidRPr="00CC5842" w:rsidRDefault="001A7E86" w:rsidP="001A7E8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DRUGO:       NE                DA____________________________</w:t>
      </w:r>
    </w:p>
    <w:p w14:paraId="5512AC60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Tvoj sluh je:</w:t>
      </w:r>
    </w:p>
    <w:p w14:paraId="486BCEAB" w14:textId="77777777" w:rsidR="001A7E86" w:rsidRPr="00CC5842" w:rsidRDefault="001A7E86" w:rsidP="001A7E8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Normalan</w:t>
      </w:r>
    </w:p>
    <w:p w14:paraId="6AE45042" w14:textId="77777777" w:rsidR="001A7E86" w:rsidRPr="00CC5842" w:rsidRDefault="001A7E86" w:rsidP="001A7E8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Nagluh</w:t>
      </w:r>
    </w:p>
    <w:p w14:paraId="53E7E185" w14:textId="77777777" w:rsidR="001A7E86" w:rsidRPr="00CC5842" w:rsidRDefault="001A7E86" w:rsidP="001A7E8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Druge smetnje</w:t>
      </w:r>
    </w:p>
    <w:p w14:paraId="01C39ABD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Govor: </w:t>
      </w:r>
    </w:p>
    <w:p w14:paraId="4813FBF5" w14:textId="77777777" w:rsidR="001A7E86" w:rsidRPr="00CC5842" w:rsidRDefault="001A7E86" w:rsidP="001A7E8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Odgovara dobi</w:t>
      </w:r>
    </w:p>
    <w:p w14:paraId="41B5C1CB" w14:textId="77777777" w:rsidR="001A7E86" w:rsidRPr="00CC5842" w:rsidRDefault="001A7E86" w:rsidP="001A7E8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Mucanje</w:t>
      </w:r>
    </w:p>
    <w:p w14:paraId="74D866C7" w14:textId="77777777" w:rsidR="001A7E86" w:rsidRPr="00CC5842" w:rsidRDefault="001A7E86" w:rsidP="001A7E86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Pojedine govorne teškoće određenih glasova</w:t>
      </w:r>
    </w:p>
    <w:p w14:paraId="2CEBDEEC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lastRenderedPageBreak/>
        <w:t>Vid:</w:t>
      </w:r>
    </w:p>
    <w:p w14:paraId="6FD3DCAC" w14:textId="77777777" w:rsidR="001A7E86" w:rsidRPr="00CC5842" w:rsidRDefault="001A7E86" w:rsidP="001A7E8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Normalan</w:t>
      </w:r>
    </w:p>
    <w:p w14:paraId="2DC5A3A1" w14:textId="77777777" w:rsidR="001A7E86" w:rsidRPr="00CC5842" w:rsidRDefault="001A7E86" w:rsidP="001A7E8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Kratkovidan</w:t>
      </w:r>
    </w:p>
    <w:p w14:paraId="122315C2" w14:textId="77777777" w:rsidR="001A7E86" w:rsidRPr="00CC5842" w:rsidRDefault="001A7E86" w:rsidP="001A7E8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Dalekovidan</w:t>
      </w:r>
    </w:p>
    <w:p w14:paraId="670664C7" w14:textId="77777777" w:rsidR="001A7E86" w:rsidRPr="00CC5842" w:rsidRDefault="001A7E86" w:rsidP="001A7E8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Strabizam</w:t>
      </w:r>
    </w:p>
    <w:p w14:paraId="7B55140F" w14:textId="77777777" w:rsidR="001A7E86" w:rsidRPr="00CC5842" w:rsidRDefault="001A7E86" w:rsidP="001A7E8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Oštećenje vida</w:t>
      </w:r>
    </w:p>
    <w:p w14:paraId="09EF87A0" w14:textId="77777777" w:rsidR="001A7E86" w:rsidRPr="00CC5842" w:rsidRDefault="001A7E86" w:rsidP="001A7E86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 xml:space="preserve">Ostalo </w:t>
      </w:r>
    </w:p>
    <w:p w14:paraId="4532C87C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Koliko obroka dnevno konzumiraš?</w:t>
      </w:r>
    </w:p>
    <w:p w14:paraId="48422233" w14:textId="77777777" w:rsidR="001A7E86" w:rsidRPr="00CC5842" w:rsidRDefault="001A7E86" w:rsidP="001A7E86">
      <w:pPr>
        <w:pStyle w:val="Odlomakpopis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1 - 2</w:t>
      </w:r>
    </w:p>
    <w:p w14:paraId="2C26E09C" w14:textId="77777777" w:rsidR="001A7E86" w:rsidRPr="00CC5842" w:rsidRDefault="001A7E86" w:rsidP="001A7E86">
      <w:pPr>
        <w:pStyle w:val="Odlomakpopis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3</w:t>
      </w:r>
    </w:p>
    <w:p w14:paraId="6A839198" w14:textId="77777777" w:rsidR="001A7E86" w:rsidRPr="00CC5842" w:rsidRDefault="001A7E86" w:rsidP="001A7E86">
      <w:pPr>
        <w:pStyle w:val="Odlomakpopis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4 - 5</w:t>
      </w:r>
    </w:p>
    <w:p w14:paraId="547554A7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Jesi li izbirljiv u hrani?</w:t>
      </w:r>
    </w:p>
    <w:p w14:paraId="343D5BBE" w14:textId="77777777" w:rsidR="001A7E86" w:rsidRPr="00CC5842" w:rsidRDefault="001A7E86" w:rsidP="001A7E86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</w:t>
      </w:r>
    </w:p>
    <w:p w14:paraId="30F55008" w14:textId="77777777" w:rsidR="001A7E86" w:rsidRPr="00CC5842" w:rsidRDefault="001A7E86" w:rsidP="001A7E86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4E0C0BBC" w14:textId="77777777" w:rsidR="001A7E86" w:rsidRPr="00CC5842" w:rsidRDefault="001A7E86" w:rsidP="001A7E86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Ponekad</w:t>
      </w:r>
    </w:p>
    <w:p w14:paraId="3F2B1A6A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Jedeš li samo brzu hranu (pizza, hamburger,…)?</w:t>
      </w:r>
    </w:p>
    <w:p w14:paraId="73A13CA8" w14:textId="77777777" w:rsidR="001A7E86" w:rsidRPr="00CC5842" w:rsidRDefault="001A7E86" w:rsidP="001A7E86">
      <w:pPr>
        <w:pStyle w:val="Odlomakpopis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</w:t>
      </w:r>
    </w:p>
    <w:p w14:paraId="0BA0E54E" w14:textId="77777777" w:rsidR="001A7E86" w:rsidRPr="00CC5842" w:rsidRDefault="001A7E86" w:rsidP="001A7E86">
      <w:pPr>
        <w:pStyle w:val="Odlomakpopis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3689A6F2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Ako ti se nešto i ne sviđa pojest ćeš kad si gladan?</w:t>
      </w:r>
    </w:p>
    <w:p w14:paraId="59D661F0" w14:textId="77777777" w:rsidR="001A7E86" w:rsidRPr="00CC5842" w:rsidRDefault="001A7E86" w:rsidP="001A7E86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</w:t>
      </w:r>
    </w:p>
    <w:p w14:paraId="10780DBB" w14:textId="77777777" w:rsidR="001A7E86" w:rsidRPr="00CC5842" w:rsidRDefault="001A7E86" w:rsidP="001A7E86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68B374BB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Voliš li probati hranu koju još nisi jeo?</w:t>
      </w:r>
    </w:p>
    <w:p w14:paraId="479213CF" w14:textId="77777777" w:rsidR="001A7E86" w:rsidRPr="00CC5842" w:rsidRDefault="001A7E86" w:rsidP="001A7E8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</w:t>
      </w:r>
    </w:p>
    <w:p w14:paraId="4A0EB8ED" w14:textId="77777777" w:rsidR="001A7E86" w:rsidRPr="00CC5842" w:rsidRDefault="001A7E86" w:rsidP="001A7E8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31D935F0" w14:textId="77777777" w:rsidR="001A7E86" w:rsidRPr="00CC5842" w:rsidRDefault="001A7E86" w:rsidP="001A7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Postoji li neka hrana koju ni u kojem slučaju ne jedeš?</w:t>
      </w:r>
    </w:p>
    <w:p w14:paraId="74F709DB" w14:textId="77777777" w:rsidR="001A7E86" w:rsidRPr="00CC5842" w:rsidRDefault="001A7E86" w:rsidP="001A7E86">
      <w:pPr>
        <w:pStyle w:val="Odlomakpopis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Da (navedi koja) _____________________________________</w:t>
      </w:r>
    </w:p>
    <w:p w14:paraId="44421650" w14:textId="77777777" w:rsidR="001A7E86" w:rsidRPr="00CC5842" w:rsidRDefault="001A7E86" w:rsidP="001A7E86">
      <w:pPr>
        <w:pStyle w:val="Odlomakpopis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lang w:val="hr-HR"/>
        </w:rPr>
      </w:pPr>
      <w:r w:rsidRPr="00CC5842">
        <w:rPr>
          <w:rFonts w:ascii="Times New Roman" w:hAnsi="Times New Roman" w:cs="Times New Roman"/>
          <w:lang w:val="hr-HR"/>
        </w:rPr>
        <w:t>Ne</w:t>
      </w:r>
    </w:p>
    <w:p w14:paraId="365EC95D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D5FC781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0E758E16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ED89CF6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70A6155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444DD29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0E53B39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51DBE90" w14:textId="4F366769" w:rsidR="001A7E86" w:rsidRPr="00A446A5" w:rsidRDefault="00A446A5" w:rsidP="00A446A5">
      <w:pPr>
        <w:spacing w:line="360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MOTIVACIJSKO PISMO</w:t>
      </w:r>
    </w:p>
    <w:p w14:paraId="412497BE" w14:textId="77777777" w:rsidR="001A7E86" w:rsidRPr="00CC5842" w:rsidRDefault="001A7E86" w:rsidP="001A7E86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33DE3069" w14:textId="77777777" w:rsidR="001A7E86" w:rsidRPr="00CC5842" w:rsidRDefault="001A7E86" w:rsidP="001A7E86">
      <w:pPr>
        <w:tabs>
          <w:tab w:val="left" w:pos="2904"/>
        </w:tabs>
        <w:rPr>
          <w:rFonts w:ascii="Times New Roman" w:hAnsi="Times New Roman" w:cs="Times New Roman"/>
          <w:lang w:val="hr-HR"/>
        </w:rPr>
      </w:pPr>
    </w:p>
    <w:p w14:paraId="6DF4048F" w14:textId="7529FCEF" w:rsidR="0057305B" w:rsidRDefault="0057305B"/>
    <w:p w14:paraId="66D95C33" w14:textId="3BB308A3" w:rsidR="00A446A5" w:rsidRDefault="00A446A5"/>
    <w:p w14:paraId="5E5F3592" w14:textId="05971283" w:rsidR="00A446A5" w:rsidRDefault="00A446A5"/>
    <w:p w14:paraId="0FADD15B" w14:textId="1A455884" w:rsidR="00A446A5" w:rsidRDefault="00A446A5"/>
    <w:p w14:paraId="71618C3A" w14:textId="464D89D3" w:rsidR="00A446A5" w:rsidRDefault="00A446A5"/>
    <w:p w14:paraId="27AD4E21" w14:textId="3E9AFFBC" w:rsidR="00A446A5" w:rsidRDefault="00A446A5"/>
    <w:p w14:paraId="5B51AE88" w14:textId="67A16C13" w:rsidR="00A446A5" w:rsidRDefault="00A446A5"/>
    <w:p w14:paraId="36BBF87C" w14:textId="64386FE2" w:rsidR="00A446A5" w:rsidRDefault="00A446A5"/>
    <w:p w14:paraId="64290BD6" w14:textId="15B80FAC" w:rsidR="00A446A5" w:rsidRDefault="00A446A5"/>
    <w:p w14:paraId="513E07C9" w14:textId="53BD7CBD" w:rsidR="00A446A5" w:rsidRDefault="00A446A5"/>
    <w:p w14:paraId="27674CE2" w14:textId="40FD34FF" w:rsidR="00A446A5" w:rsidRDefault="00A446A5"/>
    <w:p w14:paraId="4CE6EBA2" w14:textId="51EA8D40" w:rsidR="00A446A5" w:rsidRDefault="00A446A5"/>
    <w:p w14:paraId="2E39C391" w14:textId="79105A0E" w:rsidR="00A446A5" w:rsidRDefault="00A446A5"/>
    <w:p w14:paraId="035BB6C3" w14:textId="707F0B10" w:rsidR="00A446A5" w:rsidRDefault="00A446A5"/>
    <w:p w14:paraId="54D855CE" w14:textId="0A609662" w:rsidR="00A446A5" w:rsidRDefault="00A446A5"/>
    <w:p w14:paraId="3675D936" w14:textId="621ABB84" w:rsidR="00A446A5" w:rsidRDefault="00A446A5"/>
    <w:p w14:paraId="36989B0F" w14:textId="17815BB4" w:rsidR="00A446A5" w:rsidRDefault="00A446A5"/>
    <w:p w14:paraId="58A7C648" w14:textId="376E9358" w:rsidR="00A446A5" w:rsidRDefault="00A446A5"/>
    <w:p w14:paraId="281772FC" w14:textId="26A2E31F" w:rsidR="00A446A5" w:rsidRDefault="00A446A5"/>
    <w:p w14:paraId="51EFF13B" w14:textId="7D063D85" w:rsidR="00A446A5" w:rsidRDefault="00A446A5"/>
    <w:p w14:paraId="73731664" w14:textId="212EFCEE" w:rsidR="00A446A5" w:rsidRDefault="00A446A5"/>
    <w:p w14:paraId="22AA0104" w14:textId="6EF5C606" w:rsidR="00A446A5" w:rsidRDefault="00A446A5"/>
    <w:p w14:paraId="65BAD0A2" w14:textId="4AE2CBD0" w:rsidR="00A446A5" w:rsidRDefault="00A446A5"/>
    <w:p w14:paraId="79B1D927" w14:textId="36E4B144" w:rsidR="00A446A5" w:rsidRDefault="00A446A5"/>
    <w:p w14:paraId="7E716088" w14:textId="5E9131A6" w:rsidR="00A446A5" w:rsidRDefault="00A446A5"/>
    <w:p w14:paraId="032A8B0B" w14:textId="1224E164" w:rsidR="00A446A5" w:rsidRDefault="00A446A5"/>
    <w:p w14:paraId="2BE77C3E" w14:textId="6A9628DE" w:rsidR="00A446A5" w:rsidRDefault="00A446A5"/>
    <w:p w14:paraId="1DAABE64" w14:textId="3A56D1D4" w:rsidR="00A446A5" w:rsidRDefault="00A446A5"/>
    <w:p w14:paraId="2FBC8124" w14:textId="6DB314B9" w:rsidR="00A446A5" w:rsidRDefault="00A446A5"/>
    <w:p w14:paraId="0A2EE476" w14:textId="43FF4208" w:rsidR="00A446A5" w:rsidRDefault="00A446A5"/>
    <w:p w14:paraId="32950B78" w14:textId="1AE5B6EA" w:rsidR="00A446A5" w:rsidRDefault="00A446A5"/>
    <w:p w14:paraId="79A6EAF2" w14:textId="1390521C" w:rsidR="00A446A5" w:rsidRDefault="00A446A5"/>
    <w:p w14:paraId="22AAA9F5" w14:textId="0846CECF" w:rsidR="00A446A5" w:rsidRDefault="00A446A5"/>
    <w:p w14:paraId="1F789486" w14:textId="6FE68A6E" w:rsidR="00A446A5" w:rsidRDefault="00A446A5"/>
    <w:p w14:paraId="7A598F2D" w14:textId="58D69CDE" w:rsidR="00A446A5" w:rsidRDefault="00A446A5"/>
    <w:p w14:paraId="3C4CE3AA" w14:textId="6CC6C3A0" w:rsidR="00A446A5" w:rsidRDefault="00A446A5"/>
    <w:p w14:paraId="204BCD49" w14:textId="77777777" w:rsidR="00A446A5" w:rsidRDefault="00A446A5"/>
    <w:sectPr w:rsidR="00A446A5" w:rsidSect="00C5286A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1292" w14:textId="77777777" w:rsidR="006C6FF7" w:rsidRDefault="006C6FF7" w:rsidP="001A7E86">
      <w:r>
        <w:separator/>
      </w:r>
    </w:p>
  </w:endnote>
  <w:endnote w:type="continuationSeparator" w:id="0">
    <w:p w14:paraId="0AB5E962" w14:textId="77777777" w:rsidR="006C6FF7" w:rsidRDefault="006C6FF7" w:rsidP="001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FFDC" w14:textId="77777777" w:rsidR="00631B51" w:rsidRDefault="00DF0D46">
    <w:pPr>
      <w:pStyle w:val="Podnoje"/>
    </w:pPr>
    <w:r>
      <w:t xml:space="preserve">  </w:t>
    </w:r>
    <w:r>
      <w:rPr>
        <w:noProof/>
        <w:lang w:val="hr-HR" w:eastAsia="hr-HR"/>
      </w:rPr>
      <w:drawing>
        <wp:inline distT="0" distB="0" distL="0" distR="0" wp14:anchorId="599269F8" wp14:editId="60F82389">
          <wp:extent cx="1730333" cy="701040"/>
          <wp:effectExtent l="0" t="0" r="3810" b="3810"/>
          <wp:docPr id="1327171233" name="Slika 132717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428" cy="718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8B9B" w14:textId="77777777" w:rsidR="006C6FF7" w:rsidRDefault="006C6FF7" w:rsidP="001A7E86">
      <w:r>
        <w:separator/>
      </w:r>
    </w:p>
  </w:footnote>
  <w:footnote w:type="continuationSeparator" w:id="0">
    <w:p w14:paraId="310C0EB0" w14:textId="77777777" w:rsidR="006C6FF7" w:rsidRDefault="006C6FF7" w:rsidP="001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205B" w14:textId="77777777" w:rsidR="00BC1F34" w:rsidRPr="00631B51" w:rsidRDefault="001A7E86" w:rsidP="00BC1F34">
    <w:pPr>
      <w:pStyle w:val="Zaglavlje"/>
    </w:pPr>
    <w:proofErr w:type="spellStart"/>
    <w:r>
      <w:t>Osnovna</w:t>
    </w:r>
    <w:proofErr w:type="spellEnd"/>
    <w:r>
      <w:t xml:space="preserve"> </w:t>
    </w:r>
    <w:proofErr w:type="spellStart"/>
    <w:r>
      <w:t>škola</w:t>
    </w:r>
    <w:proofErr w:type="spellEnd"/>
    <w:r>
      <w:t xml:space="preserve"> </w:t>
    </w:r>
    <w:proofErr w:type="spellStart"/>
    <w:r>
      <w:t>Žakanje</w:t>
    </w:r>
    <w:proofErr w:type="spellEnd"/>
  </w:p>
  <w:p w14:paraId="552211A8" w14:textId="77777777" w:rsidR="00BC1F34" w:rsidRPr="00631B51" w:rsidRDefault="001A7E86">
    <w:pPr>
      <w:pStyle w:val="Zaglavlje"/>
    </w:pPr>
    <w:proofErr w:type="spellStart"/>
    <w:r>
      <w:t>Žakanje</w:t>
    </w:r>
    <w:proofErr w:type="spellEnd"/>
    <w:r>
      <w:t xml:space="preserve"> 58, 47276 </w:t>
    </w:r>
    <w:proofErr w:type="spellStart"/>
    <w:r>
      <w:t>Žakanje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7FA"/>
    <w:multiLevelType w:val="hybridMultilevel"/>
    <w:tmpl w:val="31726134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42520"/>
    <w:multiLevelType w:val="hybridMultilevel"/>
    <w:tmpl w:val="E068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0E7D"/>
    <w:multiLevelType w:val="hybridMultilevel"/>
    <w:tmpl w:val="E6AC1A54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A874BF"/>
    <w:multiLevelType w:val="hybridMultilevel"/>
    <w:tmpl w:val="4B4030D6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DB72EB"/>
    <w:multiLevelType w:val="hybridMultilevel"/>
    <w:tmpl w:val="BD6A1DC8"/>
    <w:lvl w:ilvl="0" w:tplc="75F0D4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BF15C6"/>
    <w:multiLevelType w:val="hybridMultilevel"/>
    <w:tmpl w:val="A4BC34D8"/>
    <w:lvl w:ilvl="0" w:tplc="46988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943579"/>
    <w:multiLevelType w:val="hybridMultilevel"/>
    <w:tmpl w:val="4830E4FC"/>
    <w:lvl w:ilvl="0" w:tplc="E4EE3F28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5BF"/>
    <w:multiLevelType w:val="hybridMultilevel"/>
    <w:tmpl w:val="3B302CDA"/>
    <w:lvl w:ilvl="0" w:tplc="AE684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B58A3"/>
    <w:multiLevelType w:val="hybridMultilevel"/>
    <w:tmpl w:val="2F961A58"/>
    <w:lvl w:ilvl="0" w:tplc="735AA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C64049"/>
    <w:multiLevelType w:val="hybridMultilevel"/>
    <w:tmpl w:val="E64456A8"/>
    <w:lvl w:ilvl="0" w:tplc="8522E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610E99"/>
    <w:multiLevelType w:val="hybridMultilevel"/>
    <w:tmpl w:val="50AEB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7DB1"/>
    <w:multiLevelType w:val="hybridMultilevel"/>
    <w:tmpl w:val="62A866C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E9455D"/>
    <w:multiLevelType w:val="hybridMultilevel"/>
    <w:tmpl w:val="8814CCFC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595694"/>
    <w:multiLevelType w:val="hybridMultilevel"/>
    <w:tmpl w:val="04BA8E44"/>
    <w:lvl w:ilvl="0" w:tplc="F0BCE8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44023B"/>
    <w:multiLevelType w:val="hybridMultilevel"/>
    <w:tmpl w:val="624E9E4E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005E47"/>
    <w:multiLevelType w:val="hybridMultilevel"/>
    <w:tmpl w:val="3BC21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94B73"/>
    <w:multiLevelType w:val="hybridMultilevel"/>
    <w:tmpl w:val="8F1206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467AD"/>
    <w:multiLevelType w:val="hybridMultilevel"/>
    <w:tmpl w:val="6D44662C"/>
    <w:lvl w:ilvl="0" w:tplc="B9C67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7"/>
  </w:num>
  <w:num w:numId="6">
    <w:abstractNumId w:val="13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37"/>
    <w:rsid w:val="000D3D11"/>
    <w:rsid w:val="001A7E86"/>
    <w:rsid w:val="002B3BFF"/>
    <w:rsid w:val="0057305B"/>
    <w:rsid w:val="006C6FF7"/>
    <w:rsid w:val="00A24B37"/>
    <w:rsid w:val="00A446A5"/>
    <w:rsid w:val="00C919B1"/>
    <w:rsid w:val="00D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85B66"/>
  <w15:chartTrackingRefBased/>
  <w15:docId w15:val="{45D1DD78-BF0C-4392-9E20-6B3C9B0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1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7E86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7E86"/>
    <w:rPr>
      <w:rFonts w:eastAsiaTheme="minorEastAsia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A7E86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7E86"/>
    <w:rPr>
      <w:rFonts w:eastAsiaTheme="minorEastAsia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1A7E86"/>
    <w:pPr>
      <w:ind w:left="720"/>
      <w:contextualSpacing/>
    </w:pPr>
  </w:style>
  <w:style w:type="table" w:styleId="Reetkatablice">
    <w:name w:val="Table Grid"/>
    <w:basedOn w:val="Obinatablica"/>
    <w:uiPriority w:val="59"/>
    <w:rsid w:val="001A7E8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7E8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A7E86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eljica\Downloads\NATJE&#268;AJ%20ZA%20ODABIR%20U&#268;ENIKA%20ZA%20MOBILNOST%20U%20SKLOPU%20ERASMUS%20(1)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NATJEČAJ ZA ODABIR UČENIKA ZA MOBILNOST U SKLOPU ERASMUS (1)</Template>
  <TotalTime>106</TotalTime>
  <Pages>8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2025-09-09T08:23:00Z</dcterms:created>
  <dcterms:modified xsi:type="dcterms:W3CDTF">2025-09-09T10:09:00Z</dcterms:modified>
</cp:coreProperties>
</file>